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E0F" w:rsidRDefault="00244E0F" w:rsidP="00DF4284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244E0F" w:rsidRDefault="00244E0F" w:rsidP="00DF4284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 № 34-П от 02.06.2014г</w:t>
      </w:r>
    </w:p>
    <w:p w:rsidR="00244E0F" w:rsidRPr="00DF4284" w:rsidRDefault="00244E0F" w:rsidP="00DF4284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F4284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44E0F" w:rsidRPr="00DF4284" w:rsidRDefault="00244E0F" w:rsidP="00DF4284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b w:val="0"/>
        </w:rPr>
      </w:pPr>
      <w:r w:rsidRPr="00DF4284">
        <w:rPr>
          <w:rFonts w:ascii="Times New Roman" w:hAnsi="Times New Roman" w:cs="Times New Roman"/>
          <w:b w:val="0"/>
        </w:rPr>
        <w:t>К  паспорту муниципальной программы</w:t>
      </w:r>
    </w:p>
    <w:p w:rsidR="00244E0F" w:rsidRPr="00DF4284" w:rsidRDefault="00244E0F" w:rsidP="00DF4284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администрации Амыль</w:t>
      </w:r>
      <w:r w:rsidRPr="00DF4284">
        <w:rPr>
          <w:rFonts w:ascii="Times New Roman" w:hAnsi="Times New Roman" w:cs="Times New Roman"/>
          <w:b w:val="0"/>
        </w:rPr>
        <w:t>ского сельсовета</w:t>
      </w:r>
    </w:p>
    <w:p w:rsidR="00244E0F" w:rsidRPr="00DF4284" w:rsidRDefault="00244E0F" w:rsidP="00DF4284">
      <w:pPr>
        <w:pStyle w:val="ConsPlusTitle"/>
        <w:widowControl/>
        <w:jc w:val="right"/>
        <w:rPr>
          <w:rFonts w:ascii="Times New Roman" w:hAnsi="Times New Roman" w:cs="Times New Roman"/>
          <w:b w:val="0"/>
          <w:lang w:eastAsia="en-US"/>
        </w:rPr>
      </w:pPr>
      <w:r w:rsidRPr="00DF4284">
        <w:rPr>
          <w:rFonts w:ascii="Times New Roman" w:hAnsi="Times New Roman" w:cs="Times New Roman"/>
          <w:b w:val="0"/>
        </w:rPr>
        <w:t>«</w:t>
      </w:r>
      <w:r w:rsidRPr="00DF4284">
        <w:rPr>
          <w:rFonts w:ascii="Times New Roman" w:hAnsi="Times New Roman" w:cs="Times New Roman"/>
          <w:b w:val="0"/>
          <w:lang w:eastAsia="en-US"/>
        </w:rPr>
        <w:t>Обеспечение населения необходимыми</w:t>
      </w:r>
    </w:p>
    <w:p w:rsidR="00244E0F" w:rsidRPr="00DF4284" w:rsidRDefault="00244E0F" w:rsidP="00DF4284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DF4284">
        <w:rPr>
          <w:rFonts w:ascii="Times New Roman" w:hAnsi="Times New Roman" w:cs="Times New Roman"/>
          <w:b w:val="0"/>
        </w:rPr>
        <w:t>социальными услугами и формирование комфортной</w:t>
      </w:r>
    </w:p>
    <w:p w:rsidR="00244E0F" w:rsidRPr="00DF4284" w:rsidRDefault="00244E0F" w:rsidP="00DF4284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DF4284">
        <w:rPr>
          <w:rFonts w:ascii="Times New Roman" w:hAnsi="Times New Roman" w:cs="Times New Roman"/>
          <w:b w:val="0"/>
        </w:rPr>
        <w:t>среды обитания населения</w:t>
      </w:r>
    </w:p>
    <w:p w:rsidR="00244E0F" w:rsidRPr="00DF4284" w:rsidRDefault="00244E0F" w:rsidP="00DF4284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Амыльского сельсовета</w:t>
      </w:r>
      <w:r w:rsidRPr="00DF4284">
        <w:rPr>
          <w:rFonts w:ascii="Times New Roman" w:hAnsi="Times New Roman" w:cs="Times New Roman"/>
          <w:b w:val="0"/>
        </w:rPr>
        <w:t>»</w:t>
      </w:r>
      <w:r>
        <w:rPr>
          <w:rFonts w:ascii="Times New Roman" w:hAnsi="Times New Roman" w:cs="Times New Roman"/>
          <w:b w:val="0"/>
        </w:rPr>
        <w:t>»</w:t>
      </w:r>
    </w:p>
    <w:p w:rsidR="00244E0F" w:rsidRPr="00A91015" w:rsidRDefault="00244E0F" w:rsidP="00DF4284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A91015">
        <w:rPr>
          <w:rFonts w:ascii="Times New Roman" w:hAnsi="Times New Roman" w:cs="Times New Roman"/>
          <w:b w:val="0"/>
        </w:rPr>
        <w:t>на 2014 - 2016 годы</w:t>
      </w:r>
    </w:p>
    <w:p w:rsidR="00244E0F" w:rsidRPr="00216E09" w:rsidRDefault="00244E0F" w:rsidP="00FE616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16E09">
        <w:rPr>
          <w:rFonts w:ascii="Times New Roman" w:hAnsi="Times New Roman"/>
          <w:sz w:val="28"/>
          <w:szCs w:val="28"/>
        </w:rPr>
        <w:t xml:space="preserve">Цели, целевые показатели, задачи, показателей результативности </w:t>
      </w:r>
    </w:p>
    <w:p w:rsidR="00244E0F" w:rsidRPr="00216E09" w:rsidRDefault="00244E0F" w:rsidP="00FE616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16E09">
        <w:rPr>
          <w:rFonts w:ascii="Times New Roman" w:hAnsi="Times New Roman"/>
          <w:sz w:val="28"/>
          <w:szCs w:val="28"/>
        </w:rPr>
        <w:t>(показатели развития отрасли, вида экономической деятельности)</w:t>
      </w:r>
    </w:p>
    <w:p w:rsidR="00244E0F" w:rsidRPr="00DF4284" w:rsidRDefault="00244E0F" w:rsidP="00DF428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3118"/>
        <w:gridCol w:w="851"/>
        <w:gridCol w:w="2488"/>
        <w:gridCol w:w="1474"/>
        <w:gridCol w:w="1474"/>
        <w:gridCol w:w="1474"/>
        <w:gridCol w:w="1474"/>
        <w:gridCol w:w="1474"/>
      </w:tblGrid>
      <w:tr w:rsidR="00244E0F" w:rsidRPr="0004525C" w:rsidTr="0004525C">
        <w:tc>
          <w:tcPr>
            <w:tcW w:w="959" w:type="dxa"/>
            <w:vAlign w:val="center"/>
          </w:tcPr>
          <w:p w:rsidR="00244E0F" w:rsidRPr="0004525C" w:rsidRDefault="00244E0F" w:rsidP="00045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118" w:type="dxa"/>
            <w:vAlign w:val="center"/>
          </w:tcPr>
          <w:p w:rsidR="00244E0F" w:rsidRPr="0004525C" w:rsidRDefault="00244E0F" w:rsidP="00045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 xml:space="preserve">Цели,    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задачи,   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1" w:type="dxa"/>
            <w:vAlign w:val="center"/>
          </w:tcPr>
          <w:p w:rsidR="00244E0F" w:rsidRPr="0004525C" w:rsidRDefault="00244E0F" w:rsidP="00045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488" w:type="dxa"/>
            <w:vAlign w:val="center"/>
          </w:tcPr>
          <w:p w:rsidR="00244E0F" w:rsidRPr="0004525C" w:rsidRDefault="00244E0F" w:rsidP="00045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5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44E0F" w:rsidRPr="0004525C" w:rsidRDefault="00244E0F" w:rsidP="00045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474" w:type="dxa"/>
            <w:vAlign w:val="center"/>
          </w:tcPr>
          <w:p w:rsidR="00244E0F" w:rsidRPr="0004525C" w:rsidRDefault="00244E0F" w:rsidP="00045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1474" w:type="dxa"/>
            <w:vAlign w:val="center"/>
          </w:tcPr>
          <w:p w:rsidR="00244E0F" w:rsidRPr="0004525C" w:rsidRDefault="00244E0F" w:rsidP="00045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474" w:type="dxa"/>
            <w:vAlign w:val="center"/>
          </w:tcPr>
          <w:p w:rsidR="00244E0F" w:rsidRPr="0004525C" w:rsidRDefault="00244E0F" w:rsidP="00045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474" w:type="dxa"/>
            <w:vAlign w:val="center"/>
          </w:tcPr>
          <w:p w:rsidR="00244E0F" w:rsidRPr="0004525C" w:rsidRDefault="00244E0F" w:rsidP="00045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74" w:type="dxa"/>
            <w:vAlign w:val="center"/>
          </w:tcPr>
          <w:p w:rsidR="00244E0F" w:rsidRPr="0004525C" w:rsidRDefault="00244E0F" w:rsidP="00045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244E0F" w:rsidRPr="0004525C" w:rsidTr="0004525C">
        <w:tc>
          <w:tcPr>
            <w:tcW w:w="14786" w:type="dxa"/>
            <w:gridSpan w:val="9"/>
          </w:tcPr>
          <w:p w:rsidR="00244E0F" w:rsidRPr="0004525C" w:rsidRDefault="00244E0F" w:rsidP="0004525C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25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Цель:</w:t>
            </w:r>
            <w:r w:rsidRPr="000452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Содействие повышению комфортности условий жизнедеятельности в поселении и эффективной реализации администрацией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Амыльского</w:t>
            </w:r>
            <w:r w:rsidRPr="000452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сельсовета закрепленных полномочий</w:t>
            </w:r>
            <w:r w:rsidRPr="0004525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44E0F" w:rsidRPr="0004525C" w:rsidRDefault="00244E0F" w:rsidP="000452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E0F" w:rsidRPr="0004525C" w:rsidTr="0004525C">
        <w:trPr>
          <w:trHeight w:val="1067"/>
        </w:trPr>
        <w:tc>
          <w:tcPr>
            <w:tcW w:w="14786" w:type="dxa"/>
            <w:gridSpan w:val="9"/>
          </w:tcPr>
          <w:p w:rsidR="00244E0F" w:rsidRPr="0004525C" w:rsidRDefault="00244E0F" w:rsidP="0004525C">
            <w:pPr>
              <w:pStyle w:val="ConsPlusCell"/>
              <w:jc w:val="both"/>
              <w:rPr>
                <w:sz w:val="28"/>
                <w:szCs w:val="28"/>
              </w:rPr>
            </w:pPr>
            <w:r w:rsidRPr="0004525C">
              <w:rPr>
                <w:sz w:val="28"/>
                <w:szCs w:val="28"/>
              </w:rPr>
              <w:t>Задача 1 «Поддержание внутрипоселковых дорог на уровне, соответствующем категории дороги, согласно нормативным требованиям»</w:t>
            </w:r>
          </w:p>
          <w:p w:rsidR="00244E0F" w:rsidRPr="0004525C" w:rsidRDefault="00244E0F" w:rsidP="0004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E0F" w:rsidRPr="0004525C" w:rsidTr="0004525C">
        <w:trPr>
          <w:trHeight w:val="430"/>
        </w:trPr>
        <w:tc>
          <w:tcPr>
            <w:tcW w:w="14786" w:type="dxa"/>
            <w:gridSpan w:val="9"/>
          </w:tcPr>
          <w:p w:rsidR="00244E0F" w:rsidRPr="0004525C" w:rsidRDefault="00244E0F" w:rsidP="0004525C">
            <w:pPr>
              <w:pStyle w:val="ConsPlusNormal"/>
              <w:widowControl/>
              <w:ind w:firstLine="0"/>
              <w:outlineLvl w:val="2"/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8"/>
                <w:szCs w:val="28"/>
              </w:rPr>
            </w:pPr>
            <w:r w:rsidRPr="0004525C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</w:t>
            </w:r>
            <w:r w:rsidRPr="0004525C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8"/>
                <w:szCs w:val="28"/>
              </w:rPr>
              <w:t>«Содержание автомобильных дорог в границах поселения»</w:t>
            </w:r>
          </w:p>
          <w:p w:rsidR="00244E0F" w:rsidRPr="0004525C" w:rsidRDefault="00244E0F" w:rsidP="0004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E0F" w:rsidRPr="0004525C" w:rsidTr="0004525C">
        <w:tc>
          <w:tcPr>
            <w:tcW w:w="959" w:type="dxa"/>
          </w:tcPr>
          <w:p w:rsidR="00244E0F" w:rsidRPr="0004525C" w:rsidRDefault="00244E0F" w:rsidP="0004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25C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3118" w:type="dxa"/>
          </w:tcPr>
          <w:p w:rsidR="00244E0F" w:rsidRPr="0004525C" w:rsidRDefault="00244E0F" w:rsidP="00045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729">
              <w:rPr>
                <w:rFonts w:ascii="Times New Roman" w:hAnsi="Times New Roman"/>
              </w:rPr>
              <w:t>Доля протяженности внутрипоселковых автомобильных дорог общего пользования,  отвечающих нормативным    требованиям, в общей протяженности автомобильных</w:t>
            </w:r>
            <w:r w:rsidRPr="0004525C">
              <w:rPr>
                <w:rFonts w:ascii="Times New Roman" w:hAnsi="Times New Roman"/>
                <w:sz w:val="24"/>
                <w:szCs w:val="24"/>
              </w:rPr>
              <w:t xml:space="preserve"> дорог </w:t>
            </w:r>
          </w:p>
          <w:p w:rsidR="00244E0F" w:rsidRPr="0004525C" w:rsidRDefault="00244E0F" w:rsidP="00045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25C">
              <w:rPr>
                <w:rFonts w:ascii="Times New Roman" w:hAnsi="Times New Roman"/>
                <w:sz w:val="24"/>
                <w:szCs w:val="24"/>
              </w:rPr>
              <w:t xml:space="preserve">поселения             </w:t>
            </w:r>
          </w:p>
        </w:tc>
        <w:tc>
          <w:tcPr>
            <w:tcW w:w="851" w:type="dxa"/>
            <w:vAlign w:val="center"/>
          </w:tcPr>
          <w:p w:rsidR="00244E0F" w:rsidRPr="0004525C" w:rsidRDefault="00244E0F" w:rsidP="00045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8" w:type="dxa"/>
            <w:vAlign w:val="center"/>
          </w:tcPr>
          <w:p w:rsidR="00244E0F" w:rsidRPr="0004525C" w:rsidRDefault="00244E0F" w:rsidP="00045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Амыльского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474" w:type="dxa"/>
            <w:vAlign w:val="center"/>
          </w:tcPr>
          <w:p w:rsidR="00244E0F" w:rsidRPr="0004525C" w:rsidRDefault="00244E0F" w:rsidP="00045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0452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74" w:type="dxa"/>
            <w:vAlign w:val="center"/>
          </w:tcPr>
          <w:p w:rsidR="00244E0F" w:rsidRPr="0004525C" w:rsidRDefault="00244E0F" w:rsidP="0004525C">
            <w:pPr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4525C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74" w:type="dxa"/>
            <w:vAlign w:val="center"/>
          </w:tcPr>
          <w:p w:rsidR="00244E0F" w:rsidRPr="002B592C" w:rsidRDefault="00244E0F" w:rsidP="00045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4525C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74" w:type="dxa"/>
            <w:vAlign w:val="center"/>
          </w:tcPr>
          <w:p w:rsidR="00244E0F" w:rsidRPr="002B592C" w:rsidRDefault="00244E0F" w:rsidP="00045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4525C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74" w:type="dxa"/>
            <w:vAlign w:val="center"/>
          </w:tcPr>
          <w:p w:rsidR="00244E0F" w:rsidRPr="002B592C" w:rsidRDefault="00244E0F" w:rsidP="00045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4525C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244E0F" w:rsidRPr="0004525C" w:rsidTr="0004525C">
        <w:tc>
          <w:tcPr>
            <w:tcW w:w="14786" w:type="dxa"/>
            <w:gridSpan w:val="9"/>
          </w:tcPr>
          <w:p w:rsidR="00244E0F" w:rsidRPr="0004525C" w:rsidRDefault="00244E0F" w:rsidP="0004525C">
            <w:pPr>
              <w:pStyle w:val="ConsPlusCell"/>
              <w:jc w:val="both"/>
              <w:rPr>
                <w:sz w:val="28"/>
                <w:szCs w:val="28"/>
              </w:rPr>
            </w:pPr>
            <w:r w:rsidRPr="0004525C">
              <w:rPr>
                <w:sz w:val="28"/>
                <w:szCs w:val="28"/>
              </w:rPr>
              <w:t>Задача 2 .</w:t>
            </w:r>
            <w:r w:rsidRPr="0004525C">
              <w:rPr>
                <w:color w:val="000000"/>
                <w:sz w:val="28"/>
                <w:szCs w:val="28"/>
              </w:rPr>
              <w:t>«Реализация мер по снижению рисков, смягчению последствий чрезвычайных ситуаций и защите населения от чрезвычайных ситуаций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244E0F" w:rsidRPr="0004525C" w:rsidRDefault="00244E0F" w:rsidP="00045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4E0F" w:rsidRPr="0004525C" w:rsidTr="0004525C">
        <w:tc>
          <w:tcPr>
            <w:tcW w:w="14786" w:type="dxa"/>
            <w:gridSpan w:val="9"/>
          </w:tcPr>
          <w:p w:rsidR="00244E0F" w:rsidRPr="0004525C" w:rsidRDefault="00244E0F" w:rsidP="0004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25C">
              <w:rPr>
                <w:rFonts w:ascii="Times New Roman" w:hAnsi="Times New Roman"/>
                <w:sz w:val="28"/>
                <w:szCs w:val="28"/>
              </w:rPr>
              <w:t>Подпрограмма 2 «Предупреждение и ликвидация последствий чрезвычайных ситуаций в границах поселения, профилактика терроризма»</w:t>
            </w:r>
          </w:p>
        </w:tc>
      </w:tr>
      <w:tr w:rsidR="00244E0F" w:rsidRPr="0004525C" w:rsidTr="0004525C">
        <w:tc>
          <w:tcPr>
            <w:tcW w:w="959" w:type="dxa"/>
          </w:tcPr>
          <w:p w:rsidR="00244E0F" w:rsidRPr="0004525C" w:rsidRDefault="00244E0F" w:rsidP="0004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25C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3118" w:type="dxa"/>
          </w:tcPr>
          <w:p w:rsidR="00244E0F" w:rsidRPr="00BA5729" w:rsidRDefault="00244E0F" w:rsidP="00045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5729">
              <w:rPr>
                <w:rFonts w:ascii="Times New Roman" w:hAnsi="Times New Roman"/>
              </w:rPr>
              <w:t xml:space="preserve">снижение  количества пострадавшего населения при ЧС  </w:t>
            </w:r>
          </w:p>
        </w:tc>
        <w:tc>
          <w:tcPr>
            <w:tcW w:w="851" w:type="dxa"/>
            <w:vAlign w:val="center"/>
          </w:tcPr>
          <w:p w:rsidR="00244E0F" w:rsidRPr="0004525C" w:rsidRDefault="00244E0F" w:rsidP="00045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8" w:type="dxa"/>
            <w:vAlign w:val="center"/>
          </w:tcPr>
          <w:p w:rsidR="00244E0F" w:rsidRPr="00BA5729" w:rsidRDefault="00244E0F" w:rsidP="00045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729">
              <w:rPr>
                <w:rFonts w:ascii="Times New Roman" w:hAnsi="Times New Roman" w:cs="Times New Roman"/>
                <w:sz w:val="22"/>
                <w:szCs w:val="22"/>
              </w:rPr>
              <w:t>Администрация Амыльского сельсовета</w:t>
            </w:r>
          </w:p>
        </w:tc>
        <w:tc>
          <w:tcPr>
            <w:tcW w:w="1474" w:type="dxa"/>
            <w:vAlign w:val="center"/>
          </w:tcPr>
          <w:p w:rsidR="00244E0F" w:rsidRPr="0004525C" w:rsidRDefault="00244E0F" w:rsidP="000452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25C">
              <w:rPr>
                <w:rFonts w:ascii="Times New Roman" w:hAnsi="Times New Roman"/>
                <w:sz w:val="28"/>
                <w:szCs w:val="28"/>
              </w:rPr>
              <w:t>99,0</w:t>
            </w:r>
          </w:p>
        </w:tc>
        <w:tc>
          <w:tcPr>
            <w:tcW w:w="1474" w:type="dxa"/>
            <w:vAlign w:val="center"/>
          </w:tcPr>
          <w:p w:rsidR="00244E0F" w:rsidRPr="0004525C" w:rsidRDefault="00244E0F" w:rsidP="000452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25C">
              <w:rPr>
                <w:rFonts w:ascii="Times New Roman" w:hAnsi="Times New Roman"/>
                <w:sz w:val="28"/>
                <w:szCs w:val="28"/>
              </w:rPr>
              <w:t>97,9</w:t>
            </w:r>
          </w:p>
        </w:tc>
        <w:tc>
          <w:tcPr>
            <w:tcW w:w="1474" w:type="dxa"/>
            <w:vAlign w:val="center"/>
          </w:tcPr>
          <w:p w:rsidR="00244E0F" w:rsidRPr="0004525C" w:rsidRDefault="00244E0F" w:rsidP="000452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25C">
              <w:rPr>
                <w:rFonts w:ascii="Times New Roman" w:hAnsi="Times New Roman"/>
                <w:sz w:val="28"/>
                <w:szCs w:val="28"/>
              </w:rPr>
              <w:t>96,9</w:t>
            </w:r>
          </w:p>
        </w:tc>
        <w:tc>
          <w:tcPr>
            <w:tcW w:w="1474" w:type="dxa"/>
            <w:vAlign w:val="center"/>
          </w:tcPr>
          <w:p w:rsidR="00244E0F" w:rsidRPr="0004525C" w:rsidRDefault="00244E0F" w:rsidP="000452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25C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1474" w:type="dxa"/>
            <w:vAlign w:val="center"/>
          </w:tcPr>
          <w:p w:rsidR="00244E0F" w:rsidRPr="0004525C" w:rsidRDefault="00244E0F" w:rsidP="000452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25C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</w:tr>
      <w:tr w:rsidR="00244E0F" w:rsidRPr="0004525C" w:rsidTr="0004525C">
        <w:tc>
          <w:tcPr>
            <w:tcW w:w="959" w:type="dxa"/>
          </w:tcPr>
          <w:p w:rsidR="00244E0F" w:rsidRPr="0004525C" w:rsidRDefault="00244E0F" w:rsidP="0004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25C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3118" w:type="dxa"/>
          </w:tcPr>
          <w:p w:rsidR="00244E0F" w:rsidRPr="00BA5729" w:rsidRDefault="00244E0F" w:rsidP="00045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5729">
              <w:rPr>
                <w:rFonts w:ascii="Times New Roman" w:hAnsi="Times New Roman"/>
              </w:rPr>
              <w:t>снижение экономического ущерба при ЧС</w:t>
            </w:r>
          </w:p>
        </w:tc>
        <w:tc>
          <w:tcPr>
            <w:tcW w:w="851" w:type="dxa"/>
            <w:vAlign w:val="center"/>
          </w:tcPr>
          <w:p w:rsidR="00244E0F" w:rsidRPr="0004525C" w:rsidRDefault="00244E0F" w:rsidP="00045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8" w:type="dxa"/>
            <w:vAlign w:val="center"/>
          </w:tcPr>
          <w:p w:rsidR="00244E0F" w:rsidRPr="00BA5729" w:rsidRDefault="00244E0F" w:rsidP="00045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729">
              <w:rPr>
                <w:rFonts w:ascii="Times New Roman" w:hAnsi="Times New Roman" w:cs="Times New Roman"/>
                <w:sz w:val="22"/>
                <w:szCs w:val="22"/>
              </w:rPr>
              <w:t>Администрация Амыльского сельсовета</w:t>
            </w:r>
          </w:p>
        </w:tc>
        <w:tc>
          <w:tcPr>
            <w:tcW w:w="1474" w:type="dxa"/>
            <w:vAlign w:val="center"/>
          </w:tcPr>
          <w:p w:rsidR="00244E0F" w:rsidRPr="0004525C" w:rsidRDefault="00244E0F" w:rsidP="000452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25C">
              <w:rPr>
                <w:rFonts w:ascii="Times New Roman" w:hAnsi="Times New Roman"/>
                <w:sz w:val="28"/>
                <w:szCs w:val="28"/>
              </w:rPr>
              <w:t>99,0</w:t>
            </w:r>
          </w:p>
        </w:tc>
        <w:tc>
          <w:tcPr>
            <w:tcW w:w="1474" w:type="dxa"/>
            <w:vAlign w:val="center"/>
          </w:tcPr>
          <w:p w:rsidR="00244E0F" w:rsidRPr="0004525C" w:rsidRDefault="00244E0F" w:rsidP="000452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25C">
              <w:rPr>
                <w:rFonts w:ascii="Times New Roman" w:hAnsi="Times New Roman"/>
                <w:sz w:val="28"/>
                <w:szCs w:val="28"/>
              </w:rPr>
              <w:t>97,9</w:t>
            </w:r>
          </w:p>
        </w:tc>
        <w:tc>
          <w:tcPr>
            <w:tcW w:w="1474" w:type="dxa"/>
            <w:vAlign w:val="center"/>
          </w:tcPr>
          <w:p w:rsidR="00244E0F" w:rsidRPr="0004525C" w:rsidRDefault="00244E0F" w:rsidP="000452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25C">
              <w:rPr>
                <w:rFonts w:ascii="Times New Roman" w:hAnsi="Times New Roman"/>
                <w:sz w:val="28"/>
                <w:szCs w:val="28"/>
              </w:rPr>
              <w:t>96,9</w:t>
            </w:r>
          </w:p>
        </w:tc>
        <w:tc>
          <w:tcPr>
            <w:tcW w:w="1474" w:type="dxa"/>
            <w:vAlign w:val="center"/>
          </w:tcPr>
          <w:p w:rsidR="00244E0F" w:rsidRPr="0004525C" w:rsidRDefault="00244E0F" w:rsidP="000452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25C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1474" w:type="dxa"/>
            <w:vAlign w:val="center"/>
          </w:tcPr>
          <w:p w:rsidR="00244E0F" w:rsidRPr="0004525C" w:rsidRDefault="00244E0F" w:rsidP="000452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25C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</w:tr>
      <w:tr w:rsidR="00244E0F" w:rsidRPr="0004525C" w:rsidTr="0004525C">
        <w:tc>
          <w:tcPr>
            <w:tcW w:w="959" w:type="dxa"/>
          </w:tcPr>
          <w:p w:rsidR="00244E0F" w:rsidRPr="0004525C" w:rsidRDefault="00244E0F" w:rsidP="0004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25C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3118" w:type="dxa"/>
          </w:tcPr>
          <w:p w:rsidR="00244E0F" w:rsidRPr="00BA5729" w:rsidRDefault="00244E0F" w:rsidP="00045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5729">
              <w:rPr>
                <w:rFonts w:ascii="Times New Roman" w:hAnsi="Times New Roman"/>
              </w:rPr>
              <w:t xml:space="preserve">обеспечение учреждений соц. сферы  наглядной агитацией  </w:t>
            </w:r>
          </w:p>
        </w:tc>
        <w:tc>
          <w:tcPr>
            <w:tcW w:w="851" w:type="dxa"/>
            <w:vAlign w:val="center"/>
          </w:tcPr>
          <w:p w:rsidR="00244E0F" w:rsidRPr="0004525C" w:rsidRDefault="00244E0F" w:rsidP="00045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8" w:type="dxa"/>
            <w:vAlign w:val="center"/>
          </w:tcPr>
          <w:p w:rsidR="00244E0F" w:rsidRPr="00BA5729" w:rsidRDefault="00244E0F" w:rsidP="00045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729">
              <w:rPr>
                <w:rFonts w:ascii="Times New Roman" w:hAnsi="Times New Roman" w:cs="Times New Roman"/>
                <w:sz w:val="22"/>
                <w:szCs w:val="22"/>
              </w:rPr>
              <w:t>Администрация Амыльского сельсовета</w:t>
            </w:r>
          </w:p>
        </w:tc>
        <w:tc>
          <w:tcPr>
            <w:tcW w:w="1474" w:type="dxa"/>
            <w:vAlign w:val="center"/>
          </w:tcPr>
          <w:p w:rsidR="00244E0F" w:rsidRPr="0004525C" w:rsidRDefault="00244E0F" w:rsidP="00045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2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74" w:type="dxa"/>
            <w:vAlign w:val="center"/>
          </w:tcPr>
          <w:p w:rsidR="00244E0F" w:rsidRPr="0004525C" w:rsidRDefault="00244E0F" w:rsidP="00045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25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4" w:type="dxa"/>
            <w:vAlign w:val="center"/>
          </w:tcPr>
          <w:p w:rsidR="00244E0F" w:rsidRPr="0004525C" w:rsidRDefault="00244E0F" w:rsidP="00045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25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4" w:type="dxa"/>
            <w:vAlign w:val="center"/>
          </w:tcPr>
          <w:p w:rsidR="00244E0F" w:rsidRPr="0004525C" w:rsidRDefault="00244E0F" w:rsidP="00045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25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4" w:type="dxa"/>
            <w:vAlign w:val="center"/>
          </w:tcPr>
          <w:p w:rsidR="00244E0F" w:rsidRPr="0004525C" w:rsidRDefault="00244E0F" w:rsidP="00045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25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44E0F" w:rsidRPr="0004525C" w:rsidTr="0004525C">
        <w:tc>
          <w:tcPr>
            <w:tcW w:w="14786" w:type="dxa"/>
            <w:gridSpan w:val="9"/>
          </w:tcPr>
          <w:p w:rsidR="00244E0F" w:rsidRPr="0004525C" w:rsidRDefault="00244E0F" w:rsidP="00045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525C">
              <w:rPr>
                <w:rFonts w:ascii="Times New Roman" w:hAnsi="Times New Roman"/>
                <w:sz w:val="28"/>
                <w:szCs w:val="28"/>
              </w:rPr>
              <w:t xml:space="preserve">Задача 3 «Обеспечение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необходимых условий для реализации полномочия по обеспечению </w:t>
            </w:r>
            <w:r w:rsidRPr="0004525C">
              <w:rPr>
                <w:rFonts w:ascii="Times New Roman" w:hAnsi="Times New Roman"/>
                <w:sz w:val="28"/>
                <w:szCs w:val="28"/>
              </w:rPr>
              <w:t>первичных мер пожарной безопасности»</w:t>
            </w:r>
          </w:p>
        </w:tc>
      </w:tr>
      <w:tr w:rsidR="00244E0F" w:rsidRPr="0004525C" w:rsidTr="0004525C">
        <w:tc>
          <w:tcPr>
            <w:tcW w:w="14786" w:type="dxa"/>
            <w:gridSpan w:val="9"/>
          </w:tcPr>
          <w:p w:rsidR="00244E0F" w:rsidRPr="0004525C" w:rsidRDefault="00244E0F" w:rsidP="007310E3">
            <w:pPr>
              <w:pStyle w:val="ConsPlusCell"/>
              <w:rPr>
                <w:sz w:val="28"/>
                <w:szCs w:val="28"/>
              </w:rPr>
            </w:pPr>
            <w:r w:rsidRPr="0004525C">
              <w:rPr>
                <w:sz w:val="28"/>
                <w:szCs w:val="28"/>
              </w:rPr>
              <w:t xml:space="preserve">Подпрограмма 3 «Обеспечение первичных мер пожарной безопасности в </w:t>
            </w:r>
            <w:r>
              <w:rPr>
                <w:sz w:val="28"/>
                <w:szCs w:val="28"/>
              </w:rPr>
              <w:t>Амыльском</w:t>
            </w:r>
            <w:r w:rsidRPr="0004525C">
              <w:rPr>
                <w:sz w:val="28"/>
                <w:szCs w:val="28"/>
              </w:rPr>
              <w:t xml:space="preserve"> сельсовет</w:t>
            </w:r>
            <w:r>
              <w:rPr>
                <w:sz w:val="28"/>
                <w:szCs w:val="28"/>
              </w:rPr>
              <w:t>е</w:t>
            </w:r>
            <w:r w:rsidRPr="0004525C">
              <w:rPr>
                <w:sz w:val="28"/>
                <w:szCs w:val="28"/>
              </w:rPr>
              <w:t>»</w:t>
            </w:r>
          </w:p>
          <w:p w:rsidR="00244E0F" w:rsidRPr="0004525C" w:rsidRDefault="00244E0F" w:rsidP="0004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E0F" w:rsidRPr="0004525C" w:rsidTr="0004525C">
        <w:tc>
          <w:tcPr>
            <w:tcW w:w="959" w:type="dxa"/>
          </w:tcPr>
          <w:p w:rsidR="00244E0F" w:rsidRPr="0004525C" w:rsidRDefault="00244E0F" w:rsidP="0004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25C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3118" w:type="dxa"/>
          </w:tcPr>
          <w:p w:rsidR="00244E0F" w:rsidRPr="00BA5729" w:rsidRDefault="00244E0F" w:rsidP="00045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5729">
              <w:rPr>
                <w:rFonts w:ascii="Times New Roman" w:hAnsi="Times New Roman"/>
              </w:rPr>
              <w:t>снижение количества пожаров (в процентах к предыдущему году)</w:t>
            </w:r>
          </w:p>
        </w:tc>
        <w:tc>
          <w:tcPr>
            <w:tcW w:w="851" w:type="dxa"/>
            <w:vAlign w:val="center"/>
          </w:tcPr>
          <w:p w:rsidR="00244E0F" w:rsidRPr="0004525C" w:rsidRDefault="00244E0F" w:rsidP="00045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8" w:type="dxa"/>
            <w:vAlign w:val="center"/>
          </w:tcPr>
          <w:p w:rsidR="00244E0F" w:rsidRPr="00BA5729" w:rsidRDefault="00244E0F" w:rsidP="00045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729">
              <w:rPr>
                <w:rFonts w:ascii="Times New Roman" w:hAnsi="Times New Roman" w:cs="Times New Roman"/>
                <w:sz w:val="22"/>
                <w:szCs w:val="22"/>
              </w:rPr>
              <w:t>Администрация Амыльского сельсовета</w:t>
            </w:r>
          </w:p>
        </w:tc>
        <w:tc>
          <w:tcPr>
            <w:tcW w:w="1474" w:type="dxa"/>
            <w:vAlign w:val="center"/>
          </w:tcPr>
          <w:p w:rsidR="00244E0F" w:rsidRPr="0004525C" w:rsidRDefault="00244E0F" w:rsidP="00045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2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474" w:type="dxa"/>
            <w:vAlign w:val="center"/>
          </w:tcPr>
          <w:p w:rsidR="00244E0F" w:rsidRPr="0004525C" w:rsidRDefault="00244E0F" w:rsidP="0004525C">
            <w:pPr>
              <w:spacing w:after="0" w:line="240" w:lineRule="auto"/>
              <w:jc w:val="center"/>
              <w:rPr>
                <w:highlight w:val="yellow"/>
              </w:rPr>
            </w:pPr>
            <w:r w:rsidRPr="0004525C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74" w:type="dxa"/>
            <w:vAlign w:val="center"/>
          </w:tcPr>
          <w:p w:rsidR="00244E0F" w:rsidRPr="002B592C" w:rsidRDefault="00244E0F" w:rsidP="0004525C">
            <w:pPr>
              <w:spacing w:after="0" w:line="240" w:lineRule="auto"/>
              <w:jc w:val="center"/>
            </w:pPr>
            <w:r w:rsidRPr="0004525C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474" w:type="dxa"/>
            <w:vAlign w:val="center"/>
          </w:tcPr>
          <w:p w:rsidR="00244E0F" w:rsidRPr="002B592C" w:rsidRDefault="00244E0F" w:rsidP="0004525C">
            <w:pPr>
              <w:spacing w:after="0" w:line="240" w:lineRule="auto"/>
              <w:jc w:val="center"/>
            </w:pPr>
            <w:r w:rsidRPr="0004525C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474" w:type="dxa"/>
            <w:vAlign w:val="center"/>
          </w:tcPr>
          <w:p w:rsidR="00244E0F" w:rsidRPr="002B592C" w:rsidRDefault="00244E0F" w:rsidP="0004525C">
            <w:pPr>
              <w:spacing w:after="0" w:line="240" w:lineRule="auto"/>
              <w:jc w:val="center"/>
            </w:pPr>
            <w:r w:rsidRPr="0004525C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244E0F" w:rsidRPr="0004525C" w:rsidTr="0004525C">
        <w:tc>
          <w:tcPr>
            <w:tcW w:w="959" w:type="dxa"/>
          </w:tcPr>
          <w:p w:rsidR="00244E0F" w:rsidRPr="0004525C" w:rsidRDefault="00244E0F" w:rsidP="0004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25C">
              <w:rPr>
                <w:rFonts w:ascii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3118" w:type="dxa"/>
          </w:tcPr>
          <w:p w:rsidR="00244E0F" w:rsidRPr="00BA5729" w:rsidRDefault="00244E0F" w:rsidP="00045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5729">
              <w:rPr>
                <w:rFonts w:ascii="Times New Roman" w:hAnsi="Times New Roman"/>
              </w:rPr>
              <w:t>относительное сокращение материального ущерба от пожаров (в процентах к предыдущему году)</w:t>
            </w:r>
          </w:p>
        </w:tc>
        <w:tc>
          <w:tcPr>
            <w:tcW w:w="851" w:type="dxa"/>
            <w:vAlign w:val="center"/>
          </w:tcPr>
          <w:p w:rsidR="00244E0F" w:rsidRPr="0004525C" w:rsidRDefault="00244E0F" w:rsidP="00045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8" w:type="dxa"/>
            <w:vAlign w:val="center"/>
          </w:tcPr>
          <w:p w:rsidR="00244E0F" w:rsidRPr="00BA5729" w:rsidRDefault="00244E0F" w:rsidP="00045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729">
              <w:rPr>
                <w:rFonts w:ascii="Times New Roman" w:hAnsi="Times New Roman" w:cs="Times New Roman"/>
                <w:sz w:val="22"/>
                <w:szCs w:val="22"/>
              </w:rPr>
              <w:t>Администрация Амыльского сельсовета</w:t>
            </w:r>
          </w:p>
        </w:tc>
        <w:tc>
          <w:tcPr>
            <w:tcW w:w="1474" w:type="dxa"/>
            <w:vAlign w:val="center"/>
          </w:tcPr>
          <w:p w:rsidR="00244E0F" w:rsidRPr="0004525C" w:rsidRDefault="00244E0F" w:rsidP="00045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2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474" w:type="dxa"/>
            <w:vAlign w:val="center"/>
          </w:tcPr>
          <w:p w:rsidR="00244E0F" w:rsidRPr="0004525C" w:rsidRDefault="00244E0F" w:rsidP="0004525C">
            <w:pPr>
              <w:spacing w:after="0" w:line="240" w:lineRule="auto"/>
              <w:jc w:val="center"/>
              <w:rPr>
                <w:highlight w:val="yellow"/>
              </w:rPr>
            </w:pPr>
            <w:r w:rsidRPr="0004525C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74" w:type="dxa"/>
            <w:vAlign w:val="center"/>
          </w:tcPr>
          <w:p w:rsidR="00244E0F" w:rsidRPr="002B592C" w:rsidRDefault="00244E0F" w:rsidP="0004525C">
            <w:pPr>
              <w:spacing w:after="0" w:line="240" w:lineRule="auto"/>
              <w:jc w:val="center"/>
            </w:pPr>
            <w:r w:rsidRPr="0004525C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474" w:type="dxa"/>
            <w:vAlign w:val="center"/>
          </w:tcPr>
          <w:p w:rsidR="00244E0F" w:rsidRPr="002B592C" w:rsidRDefault="00244E0F" w:rsidP="0004525C">
            <w:pPr>
              <w:spacing w:after="0" w:line="240" w:lineRule="auto"/>
              <w:jc w:val="center"/>
            </w:pPr>
            <w:r w:rsidRPr="0004525C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474" w:type="dxa"/>
            <w:vAlign w:val="center"/>
          </w:tcPr>
          <w:p w:rsidR="00244E0F" w:rsidRPr="002B592C" w:rsidRDefault="00244E0F" w:rsidP="0004525C">
            <w:pPr>
              <w:spacing w:after="0" w:line="240" w:lineRule="auto"/>
              <w:jc w:val="center"/>
            </w:pPr>
            <w:r w:rsidRPr="0004525C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244E0F" w:rsidRPr="0004525C" w:rsidTr="0004525C">
        <w:tc>
          <w:tcPr>
            <w:tcW w:w="14786" w:type="dxa"/>
            <w:gridSpan w:val="9"/>
          </w:tcPr>
          <w:p w:rsidR="00244E0F" w:rsidRPr="0004525C" w:rsidRDefault="00244E0F" w:rsidP="007310E3">
            <w:pPr>
              <w:pStyle w:val="ConsPlusCell"/>
              <w:rPr>
                <w:sz w:val="28"/>
                <w:szCs w:val="28"/>
              </w:rPr>
            </w:pPr>
            <w:r w:rsidRPr="0004525C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 xml:space="preserve">4 </w:t>
            </w:r>
            <w:r w:rsidRPr="0004525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Создание благоприятных условий для оказания ритуальных услуг и благоустройство территории кладбища</w:t>
            </w:r>
            <w:r w:rsidRPr="0004525C">
              <w:rPr>
                <w:sz w:val="28"/>
                <w:szCs w:val="28"/>
              </w:rPr>
              <w:t>»</w:t>
            </w:r>
          </w:p>
          <w:p w:rsidR="00244E0F" w:rsidRPr="0004525C" w:rsidRDefault="00244E0F" w:rsidP="00045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4E0F" w:rsidRPr="0004525C" w:rsidTr="0004525C">
        <w:tc>
          <w:tcPr>
            <w:tcW w:w="14786" w:type="dxa"/>
            <w:gridSpan w:val="9"/>
          </w:tcPr>
          <w:p w:rsidR="00244E0F" w:rsidRPr="003F5534" w:rsidRDefault="00244E0F" w:rsidP="0004525C">
            <w:pPr>
              <w:pStyle w:val="ConsPlusNormal"/>
              <w:widowControl/>
              <w:ind w:left="426"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4525C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45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534">
              <w:rPr>
                <w:rFonts w:ascii="Times New Roman" w:hAnsi="Times New Roman" w:cs="Times New Roman"/>
                <w:sz w:val="28"/>
                <w:szCs w:val="28"/>
              </w:rPr>
              <w:t>«Организация ритуальных услуг и содержание мест захоронения»</w:t>
            </w:r>
          </w:p>
          <w:p w:rsidR="00244E0F" w:rsidRPr="0004525C" w:rsidRDefault="00244E0F" w:rsidP="00045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4E0F" w:rsidRPr="0004525C" w:rsidTr="0004525C">
        <w:tc>
          <w:tcPr>
            <w:tcW w:w="959" w:type="dxa"/>
          </w:tcPr>
          <w:p w:rsidR="00244E0F" w:rsidRPr="0004525C" w:rsidRDefault="00244E0F" w:rsidP="0004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25C">
              <w:rPr>
                <w:rFonts w:ascii="Times New Roman" w:hAnsi="Times New Roman"/>
                <w:sz w:val="24"/>
                <w:szCs w:val="24"/>
              </w:rPr>
              <w:t>1.5.1</w:t>
            </w:r>
          </w:p>
        </w:tc>
        <w:tc>
          <w:tcPr>
            <w:tcW w:w="3118" w:type="dxa"/>
          </w:tcPr>
          <w:p w:rsidR="00244E0F" w:rsidRPr="0004525C" w:rsidRDefault="00244E0F" w:rsidP="00045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25C">
              <w:rPr>
                <w:rFonts w:ascii="Times New Roman" w:hAnsi="Times New Roman"/>
                <w:sz w:val="24"/>
                <w:szCs w:val="24"/>
              </w:rPr>
              <w:t xml:space="preserve">количество транспортированных к месту экспертизы тел умерших             </w:t>
            </w:r>
          </w:p>
        </w:tc>
        <w:tc>
          <w:tcPr>
            <w:tcW w:w="851" w:type="dxa"/>
            <w:vAlign w:val="center"/>
          </w:tcPr>
          <w:p w:rsidR="00244E0F" w:rsidRPr="0004525C" w:rsidRDefault="00244E0F" w:rsidP="00045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88" w:type="dxa"/>
            <w:vAlign w:val="center"/>
          </w:tcPr>
          <w:p w:rsidR="00244E0F" w:rsidRPr="00BA5729" w:rsidRDefault="00244E0F" w:rsidP="00045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729">
              <w:rPr>
                <w:rFonts w:ascii="Times New Roman" w:hAnsi="Times New Roman" w:cs="Times New Roman"/>
                <w:sz w:val="22"/>
                <w:szCs w:val="22"/>
              </w:rPr>
              <w:t>Администрация Амыльского сельсовета</w:t>
            </w:r>
          </w:p>
        </w:tc>
        <w:tc>
          <w:tcPr>
            <w:tcW w:w="1474" w:type="dxa"/>
            <w:vAlign w:val="center"/>
          </w:tcPr>
          <w:p w:rsidR="00244E0F" w:rsidRPr="0004525C" w:rsidRDefault="00244E0F" w:rsidP="00045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74" w:type="dxa"/>
            <w:vAlign w:val="center"/>
          </w:tcPr>
          <w:p w:rsidR="00244E0F" w:rsidRPr="003F5534" w:rsidRDefault="00244E0F" w:rsidP="0004525C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3F5534">
              <w:rPr>
                <w:color w:val="000000"/>
              </w:rPr>
              <w:t>12</w:t>
            </w:r>
          </w:p>
        </w:tc>
        <w:tc>
          <w:tcPr>
            <w:tcW w:w="1474" w:type="dxa"/>
            <w:vAlign w:val="center"/>
          </w:tcPr>
          <w:p w:rsidR="00244E0F" w:rsidRPr="0004525C" w:rsidRDefault="00244E0F" w:rsidP="0004525C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474" w:type="dxa"/>
            <w:vAlign w:val="center"/>
          </w:tcPr>
          <w:p w:rsidR="00244E0F" w:rsidRPr="0004525C" w:rsidRDefault="00244E0F" w:rsidP="00045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4" w:type="dxa"/>
            <w:vAlign w:val="center"/>
          </w:tcPr>
          <w:p w:rsidR="00244E0F" w:rsidRPr="0004525C" w:rsidRDefault="00244E0F" w:rsidP="00045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44E0F" w:rsidRPr="0004525C" w:rsidTr="0004525C">
        <w:tc>
          <w:tcPr>
            <w:tcW w:w="959" w:type="dxa"/>
          </w:tcPr>
          <w:p w:rsidR="00244E0F" w:rsidRPr="0004525C" w:rsidRDefault="00244E0F" w:rsidP="0004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25C">
              <w:rPr>
                <w:rFonts w:ascii="Times New Roman" w:hAnsi="Times New Roman"/>
                <w:sz w:val="24"/>
                <w:szCs w:val="24"/>
              </w:rPr>
              <w:t>1.5.2</w:t>
            </w:r>
          </w:p>
        </w:tc>
        <w:tc>
          <w:tcPr>
            <w:tcW w:w="3118" w:type="dxa"/>
          </w:tcPr>
          <w:p w:rsidR="00244E0F" w:rsidRPr="0004525C" w:rsidRDefault="00244E0F" w:rsidP="00045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25C">
              <w:rPr>
                <w:rFonts w:ascii="Times New Roman" w:hAnsi="Times New Roman"/>
                <w:sz w:val="24"/>
                <w:szCs w:val="24"/>
              </w:rPr>
              <w:t>объем (количество) вывозимого мусора</w:t>
            </w:r>
          </w:p>
        </w:tc>
        <w:tc>
          <w:tcPr>
            <w:tcW w:w="851" w:type="dxa"/>
            <w:vAlign w:val="center"/>
          </w:tcPr>
          <w:p w:rsidR="00244E0F" w:rsidRPr="0004525C" w:rsidRDefault="00244E0F" w:rsidP="00045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2488" w:type="dxa"/>
            <w:vAlign w:val="center"/>
          </w:tcPr>
          <w:p w:rsidR="00244E0F" w:rsidRPr="00BA5729" w:rsidRDefault="00244E0F" w:rsidP="00045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729">
              <w:rPr>
                <w:rFonts w:ascii="Times New Roman" w:hAnsi="Times New Roman" w:cs="Times New Roman"/>
                <w:sz w:val="22"/>
                <w:szCs w:val="22"/>
              </w:rPr>
              <w:t>Администрация Амыльского сельсовета</w:t>
            </w:r>
          </w:p>
        </w:tc>
        <w:tc>
          <w:tcPr>
            <w:tcW w:w="1474" w:type="dxa"/>
            <w:vAlign w:val="center"/>
          </w:tcPr>
          <w:p w:rsidR="00244E0F" w:rsidRPr="0004525C" w:rsidRDefault="00244E0F" w:rsidP="00045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2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74" w:type="dxa"/>
            <w:vAlign w:val="center"/>
          </w:tcPr>
          <w:p w:rsidR="00244E0F" w:rsidRPr="0004525C" w:rsidRDefault="00244E0F" w:rsidP="00045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2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  <w:vAlign w:val="center"/>
          </w:tcPr>
          <w:p w:rsidR="00244E0F" w:rsidRPr="0004525C" w:rsidRDefault="00244E0F" w:rsidP="00045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2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4" w:type="dxa"/>
            <w:vAlign w:val="center"/>
          </w:tcPr>
          <w:p w:rsidR="00244E0F" w:rsidRPr="0004525C" w:rsidRDefault="00244E0F" w:rsidP="00045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2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4" w:type="dxa"/>
            <w:vAlign w:val="center"/>
          </w:tcPr>
          <w:p w:rsidR="00244E0F" w:rsidRPr="0004525C" w:rsidRDefault="00244E0F" w:rsidP="00045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2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44E0F" w:rsidRPr="0004525C" w:rsidTr="001C0746">
        <w:trPr>
          <w:trHeight w:val="338"/>
        </w:trPr>
        <w:tc>
          <w:tcPr>
            <w:tcW w:w="14786" w:type="dxa"/>
            <w:gridSpan w:val="9"/>
          </w:tcPr>
          <w:p w:rsidR="00244E0F" w:rsidRPr="0004525C" w:rsidRDefault="00244E0F" w:rsidP="00045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525C">
              <w:rPr>
                <w:rFonts w:ascii="Times New Roman" w:hAnsi="Times New Roman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4525C">
              <w:rPr>
                <w:rFonts w:ascii="Times New Roman" w:hAnsi="Times New Roman"/>
                <w:sz w:val="28"/>
                <w:szCs w:val="28"/>
              </w:rPr>
              <w:t xml:space="preserve"> «Организация прочих мероприятий по благоустройству поселения»</w:t>
            </w:r>
          </w:p>
        </w:tc>
      </w:tr>
      <w:tr w:rsidR="00244E0F" w:rsidRPr="0004525C" w:rsidTr="0004525C">
        <w:tc>
          <w:tcPr>
            <w:tcW w:w="14786" w:type="dxa"/>
            <w:gridSpan w:val="9"/>
          </w:tcPr>
          <w:p w:rsidR="00244E0F" w:rsidRPr="0004525C" w:rsidRDefault="00244E0F" w:rsidP="00045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525C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452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525C">
              <w:rPr>
                <w:rFonts w:ascii="Times New Roman" w:eastAsia="SimSun" w:hAnsi="Times New Roman"/>
                <w:bCs/>
                <w:color w:val="000000"/>
                <w:kern w:val="1"/>
                <w:sz w:val="28"/>
                <w:szCs w:val="28"/>
              </w:rPr>
              <w:t>«Организация благоустройства территории поселения»</w:t>
            </w:r>
          </w:p>
        </w:tc>
      </w:tr>
      <w:tr w:rsidR="00244E0F" w:rsidRPr="0004525C" w:rsidTr="00907CA0">
        <w:tc>
          <w:tcPr>
            <w:tcW w:w="959" w:type="dxa"/>
          </w:tcPr>
          <w:p w:rsidR="00244E0F" w:rsidRPr="0004525C" w:rsidRDefault="00244E0F" w:rsidP="0004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25C">
              <w:rPr>
                <w:rFonts w:ascii="Times New Roman" w:hAnsi="Times New Roman"/>
                <w:sz w:val="24"/>
                <w:szCs w:val="24"/>
              </w:rPr>
              <w:t>1.6.1</w:t>
            </w:r>
          </w:p>
        </w:tc>
        <w:tc>
          <w:tcPr>
            <w:tcW w:w="3118" w:type="dxa"/>
          </w:tcPr>
          <w:p w:rsidR="00244E0F" w:rsidRPr="0004525C" w:rsidRDefault="00244E0F" w:rsidP="00045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25C">
              <w:rPr>
                <w:rFonts w:ascii="Times New Roman" w:hAnsi="Times New Roman"/>
                <w:sz w:val="28"/>
                <w:szCs w:val="28"/>
              </w:rPr>
              <w:t>объем вывезенного мусора</w:t>
            </w:r>
          </w:p>
        </w:tc>
        <w:tc>
          <w:tcPr>
            <w:tcW w:w="851" w:type="dxa"/>
            <w:vAlign w:val="center"/>
          </w:tcPr>
          <w:p w:rsidR="00244E0F" w:rsidRPr="0004525C" w:rsidRDefault="00244E0F" w:rsidP="00045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488" w:type="dxa"/>
          </w:tcPr>
          <w:p w:rsidR="00244E0F" w:rsidRPr="00BA5729" w:rsidRDefault="00244E0F" w:rsidP="00635D40">
            <w:pPr>
              <w:jc w:val="center"/>
            </w:pPr>
            <w:r w:rsidRPr="00BA5729">
              <w:rPr>
                <w:rFonts w:ascii="Times New Roman" w:hAnsi="Times New Roman"/>
              </w:rPr>
              <w:t>Администрация Амыльского сельсовета</w:t>
            </w:r>
          </w:p>
        </w:tc>
        <w:tc>
          <w:tcPr>
            <w:tcW w:w="1474" w:type="dxa"/>
            <w:vAlign w:val="center"/>
          </w:tcPr>
          <w:p w:rsidR="00244E0F" w:rsidRPr="0004525C" w:rsidRDefault="00244E0F" w:rsidP="00045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2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474" w:type="dxa"/>
            <w:vAlign w:val="center"/>
          </w:tcPr>
          <w:p w:rsidR="00244E0F" w:rsidRPr="0004525C" w:rsidRDefault="00244E0F" w:rsidP="0004525C">
            <w:pPr>
              <w:spacing w:after="0" w:line="240" w:lineRule="auto"/>
              <w:jc w:val="center"/>
              <w:rPr>
                <w:highlight w:val="yellow"/>
              </w:rPr>
            </w:pPr>
            <w:r w:rsidRPr="0004525C">
              <w:rPr>
                <w:rFonts w:ascii="Times New Roman" w:hAnsi="Times New Roman"/>
                <w:sz w:val="24"/>
                <w:szCs w:val="24"/>
              </w:rPr>
              <w:t>53,5</w:t>
            </w:r>
          </w:p>
        </w:tc>
        <w:tc>
          <w:tcPr>
            <w:tcW w:w="1474" w:type="dxa"/>
            <w:vAlign w:val="center"/>
          </w:tcPr>
          <w:p w:rsidR="00244E0F" w:rsidRPr="0004525C" w:rsidRDefault="00244E0F" w:rsidP="0004525C">
            <w:pPr>
              <w:spacing w:after="0" w:line="240" w:lineRule="auto"/>
              <w:jc w:val="center"/>
            </w:pPr>
            <w:r w:rsidRPr="0004525C">
              <w:rPr>
                <w:rFonts w:ascii="Times New Roman" w:hAnsi="Times New Roman"/>
                <w:sz w:val="24"/>
                <w:szCs w:val="24"/>
              </w:rPr>
              <w:t>53,5</w:t>
            </w:r>
          </w:p>
        </w:tc>
        <w:tc>
          <w:tcPr>
            <w:tcW w:w="1474" w:type="dxa"/>
            <w:vAlign w:val="center"/>
          </w:tcPr>
          <w:p w:rsidR="00244E0F" w:rsidRPr="0004525C" w:rsidRDefault="00244E0F" w:rsidP="0004525C">
            <w:pPr>
              <w:spacing w:after="0" w:line="240" w:lineRule="auto"/>
              <w:jc w:val="center"/>
            </w:pPr>
            <w:r w:rsidRPr="0004525C">
              <w:rPr>
                <w:rFonts w:ascii="Times New Roman" w:hAnsi="Times New Roman"/>
                <w:sz w:val="24"/>
                <w:szCs w:val="24"/>
              </w:rPr>
              <w:t>53,5</w:t>
            </w:r>
          </w:p>
        </w:tc>
        <w:tc>
          <w:tcPr>
            <w:tcW w:w="1474" w:type="dxa"/>
            <w:vAlign w:val="center"/>
          </w:tcPr>
          <w:p w:rsidR="00244E0F" w:rsidRPr="0004525C" w:rsidRDefault="00244E0F" w:rsidP="0004525C">
            <w:pPr>
              <w:spacing w:after="0" w:line="240" w:lineRule="auto"/>
              <w:jc w:val="center"/>
            </w:pPr>
            <w:r w:rsidRPr="0004525C">
              <w:rPr>
                <w:rFonts w:ascii="Times New Roman" w:hAnsi="Times New Roman"/>
                <w:sz w:val="24"/>
                <w:szCs w:val="24"/>
              </w:rPr>
              <w:t>53,5</w:t>
            </w:r>
          </w:p>
        </w:tc>
      </w:tr>
      <w:tr w:rsidR="00244E0F" w:rsidRPr="0004525C" w:rsidTr="00907CA0">
        <w:tc>
          <w:tcPr>
            <w:tcW w:w="959" w:type="dxa"/>
          </w:tcPr>
          <w:p w:rsidR="00244E0F" w:rsidRPr="0004525C" w:rsidRDefault="00244E0F" w:rsidP="0004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25C">
              <w:rPr>
                <w:rFonts w:ascii="Times New Roman" w:hAnsi="Times New Roman"/>
                <w:sz w:val="24"/>
                <w:szCs w:val="24"/>
              </w:rPr>
              <w:t>1.6.2</w:t>
            </w:r>
          </w:p>
        </w:tc>
        <w:tc>
          <w:tcPr>
            <w:tcW w:w="3118" w:type="dxa"/>
          </w:tcPr>
          <w:p w:rsidR="00244E0F" w:rsidRPr="00BA5729" w:rsidRDefault="00244E0F" w:rsidP="00045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5729">
              <w:rPr>
                <w:rFonts w:ascii="Times New Roman" w:hAnsi="Times New Roman"/>
              </w:rPr>
              <w:t>информативное обеспечение табличками названия улиц и номеров домов</w:t>
            </w:r>
          </w:p>
        </w:tc>
        <w:tc>
          <w:tcPr>
            <w:tcW w:w="851" w:type="dxa"/>
            <w:vAlign w:val="center"/>
          </w:tcPr>
          <w:p w:rsidR="00244E0F" w:rsidRPr="0004525C" w:rsidRDefault="00244E0F" w:rsidP="00045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488" w:type="dxa"/>
          </w:tcPr>
          <w:p w:rsidR="00244E0F" w:rsidRPr="00BA5729" w:rsidRDefault="00244E0F" w:rsidP="00635D40">
            <w:pPr>
              <w:jc w:val="center"/>
            </w:pPr>
            <w:r w:rsidRPr="00BA5729">
              <w:rPr>
                <w:rFonts w:ascii="Times New Roman" w:hAnsi="Times New Roman"/>
              </w:rPr>
              <w:t>Администрация Амыльского сельсовета</w:t>
            </w:r>
          </w:p>
        </w:tc>
        <w:tc>
          <w:tcPr>
            <w:tcW w:w="1474" w:type="dxa"/>
            <w:vAlign w:val="center"/>
          </w:tcPr>
          <w:p w:rsidR="00244E0F" w:rsidRPr="0004525C" w:rsidRDefault="00244E0F" w:rsidP="00045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2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74" w:type="dxa"/>
            <w:vAlign w:val="center"/>
          </w:tcPr>
          <w:p w:rsidR="00244E0F" w:rsidRPr="0004525C" w:rsidRDefault="00244E0F" w:rsidP="00045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25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4" w:type="dxa"/>
            <w:vAlign w:val="center"/>
          </w:tcPr>
          <w:p w:rsidR="00244E0F" w:rsidRPr="0004525C" w:rsidRDefault="00244E0F" w:rsidP="00045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25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4" w:type="dxa"/>
            <w:vAlign w:val="center"/>
          </w:tcPr>
          <w:p w:rsidR="00244E0F" w:rsidRPr="0004525C" w:rsidRDefault="00244E0F" w:rsidP="00045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25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74" w:type="dxa"/>
            <w:vAlign w:val="center"/>
          </w:tcPr>
          <w:p w:rsidR="00244E0F" w:rsidRPr="0004525C" w:rsidRDefault="00244E0F" w:rsidP="00045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25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44E0F" w:rsidRPr="0004525C" w:rsidTr="00907CA0">
        <w:tc>
          <w:tcPr>
            <w:tcW w:w="959" w:type="dxa"/>
          </w:tcPr>
          <w:p w:rsidR="00244E0F" w:rsidRPr="0004525C" w:rsidRDefault="00244E0F" w:rsidP="0004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25C">
              <w:rPr>
                <w:rFonts w:ascii="Times New Roman" w:hAnsi="Times New Roman"/>
                <w:sz w:val="24"/>
                <w:szCs w:val="24"/>
              </w:rPr>
              <w:t>1.6.3</w:t>
            </w:r>
          </w:p>
        </w:tc>
        <w:tc>
          <w:tcPr>
            <w:tcW w:w="3118" w:type="dxa"/>
          </w:tcPr>
          <w:p w:rsidR="00244E0F" w:rsidRPr="00BA5729" w:rsidRDefault="00244E0F" w:rsidP="00045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5729">
              <w:rPr>
                <w:rFonts w:ascii="Times New Roman" w:hAnsi="Times New Roman"/>
                <w:color w:val="000000"/>
              </w:rPr>
              <w:t>процент привлечения населения  муниципального образования  к работам по благоустройству</w:t>
            </w:r>
          </w:p>
        </w:tc>
        <w:tc>
          <w:tcPr>
            <w:tcW w:w="851" w:type="dxa"/>
            <w:vAlign w:val="center"/>
          </w:tcPr>
          <w:p w:rsidR="00244E0F" w:rsidRPr="0004525C" w:rsidRDefault="00244E0F" w:rsidP="00045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8" w:type="dxa"/>
          </w:tcPr>
          <w:p w:rsidR="00244E0F" w:rsidRPr="00BA5729" w:rsidRDefault="00244E0F" w:rsidP="00635D40">
            <w:pPr>
              <w:jc w:val="center"/>
            </w:pPr>
            <w:r w:rsidRPr="00BA5729">
              <w:rPr>
                <w:rFonts w:ascii="Times New Roman" w:hAnsi="Times New Roman"/>
              </w:rPr>
              <w:t>Администрация Амыльского сельсовета</w:t>
            </w:r>
          </w:p>
        </w:tc>
        <w:tc>
          <w:tcPr>
            <w:tcW w:w="1474" w:type="dxa"/>
            <w:vAlign w:val="center"/>
          </w:tcPr>
          <w:p w:rsidR="00244E0F" w:rsidRPr="0004525C" w:rsidRDefault="00244E0F" w:rsidP="00045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2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74" w:type="dxa"/>
            <w:vAlign w:val="center"/>
          </w:tcPr>
          <w:p w:rsidR="00244E0F" w:rsidRPr="0004525C" w:rsidRDefault="00244E0F" w:rsidP="00045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25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4" w:type="dxa"/>
            <w:vAlign w:val="center"/>
          </w:tcPr>
          <w:p w:rsidR="00244E0F" w:rsidRPr="0004525C" w:rsidRDefault="00244E0F" w:rsidP="00045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25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4" w:type="dxa"/>
            <w:vAlign w:val="center"/>
          </w:tcPr>
          <w:p w:rsidR="00244E0F" w:rsidRPr="0004525C" w:rsidRDefault="00244E0F" w:rsidP="00045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25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4" w:type="dxa"/>
            <w:vAlign w:val="center"/>
          </w:tcPr>
          <w:p w:rsidR="00244E0F" w:rsidRPr="0004525C" w:rsidRDefault="00244E0F" w:rsidP="00045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25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244E0F" w:rsidRPr="0004525C" w:rsidTr="00907CA0">
        <w:tc>
          <w:tcPr>
            <w:tcW w:w="959" w:type="dxa"/>
          </w:tcPr>
          <w:p w:rsidR="00244E0F" w:rsidRPr="0004525C" w:rsidRDefault="00244E0F" w:rsidP="0004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25C">
              <w:rPr>
                <w:rFonts w:ascii="Times New Roman" w:hAnsi="Times New Roman"/>
                <w:sz w:val="24"/>
                <w:szCs w:val="24"/>
              </w:rPr>
              <w:t>1.6.4</w:t>
            </w:r>
          </w:p>
        </w:tc>
        <w:tc>
          <w:tcPr>
            <w:tcW w:w="3118" w:type="dxa"/>
          </w:tcPr>
          <w:p w:rsidR="00244E0F" w:rsidRPr="00BA5729" w:rsidRDefault="00244E0F" w:rsidP="00045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5729">
              <w:rPr>
                <w:rFonts w:ascii="Times New Roman" w:hAnsi="Times New Roman"/>
              </w:rPr>
              <w:t>обеспечение исполнения расходных обязательств</w:t>
            </w:r>
          </w:p>
        </w:tc>
        <w:tc>
          <w:tcPr>
            <w:tcW w:w="851" w:type="dxa"/>
            <w:vAlign w:val="center"/>
          </w:tcPr>
          <w:p w:rsidR="00244E0F" w:rsidRPr="0004525C" w:rsidRDefault="00244E0F" w:rsidP="00045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8" w:type="dxa"/>
          </w:tcPr>
          <w:p w:rsidR="00244E0F" w:rsidRPr="00BA5729" w:rsidRDefault="00244E0F" w:rsidP="00635D40">
            <w:pPr>
              <w:jc w:val="center"/>
            </w:pPr>
            <w:r w:rsidRPr="00BA5729">
              <w:rPr>
                <w:rFonts w:ascii="Times New Roman" w:hAnsi="Times New Roman"/>
              </w:rPr>
              <w:t>Администрация Амыльского сельсовета</w:t>
            </w:r>
          </w:p>
        </w:tc>
        <w:tc>
          <w:tcPr>
            <w:tcW w:w="1474" w:type="dxa"/>
            <w:vAlign w:val="center"/>
          </w:tcPr>
          <w:p w:rsidR="00244E0F" w:rsidRPr="0004525C" w:rsidRDefault="00244E0F" w:rsidP="00045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2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1474" w:type="dxa"/>
            <w:vAlign w:val="center"/>
          </w:tcPr>
          <w:p w:rsidR="00244E0F" w:rsidRPr="0004525C" w:rsidRDefault="00244E0F" w:rsidP="00045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25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74" w:type="dxa"/>
            <w:vAlign w:val="center"/>
          </w:tcPr>
          <w:p w:rsidR="00244E0F" w:rsidRPr="0004525C" w:rsidRDefault="00244E0F" w:rsidP="00045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25C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474" w:type="dxa"/>
            <w:vAlign w:val="center"/>
          </w:tcPr>
          <w:p w:rsidR="00244E0F" w:rsidRPr="0004525C" w:rsidRDefault="00244E0F" w:rsidP="00045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25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474" w:type="dxa"/>
            <w:vAlign w:val="center"/>
          </w:tcPr>
          <w:p w:rsidR="00244E0F" w:rsidRPr="0004525C" w:rsidRDefault="00244E0F" w:rsidP="00045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25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44E0F" w:rsidRPr="0004525C" w:rsidTr="008E1D9E">
        <w:tc>
          <w:tcPr>
            <w:tcW w:w="14786" w:type="dxa"/>
            <w:gridSpan w:val="9"/>
          </w:tcPr>
          <w:p w:rsidR="00244E0F" w:rsidRPr="00A91015" w:rsidRDefault="00244E0F" w:rsidP="00A73E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91015">
              <w:rPr>
                <w:rFonts w:ascii="Times New Roman" w:hAnsi="Times New Roman"/>
                <w:b/>
                <w:sz w:val="24"/>
                <w:szCs w:val="24"/>
              </w:rPr>
              <w:t>Задача 6</w:t>
            </w:r>
            <w:r w:rsidRPr="00A91015">
              <w:rPr>
                <w:rFonts w:ascii="Times New Roman" w:hAnsi="Times New Roman"/>
                <w:sz w:val="24"/>
                <w:szCs w:val="24"/>
              </w:rPr>
              <w:t xml:space="preserve"> «Снижение энергопотребления и повышение энергетической эффективности в бюджетной сфере, коммунальной инфраструктуре»</w:t>
            </w:r>
          </w:p>
        </w:tc>
      </w:tr>
      <w:tr w:rsidR="00244E0F" w:rsidRPr="0004525C" w:rsidTr="00435C0D">
        <w:tc>
          <w:tcPr>
            <w:tcW w:w="14786" w:type="dxa"/>
            <w:gridSpan w:val="9"/>
          </w:tcPr>
          <w:p w:rsidR="00244E0F" w:rsidRPr="00A91015" w:rsidRDefault="00244E0F" w:rsidP="00A73E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91015">
              <w:rPr>
                <w:rFonts w:ascii="Times New Roman" w:hAnsi="Times New Roman"/>
                <w:b/>
                <w:sz w:val="24"/>
                <w:szCs w:val="24"/>
              </w:rPr>
              <w:t>Подпрограмма 6</w:t>
            </w:r>
            <w:r w:rsidRPr="00A91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1015">
              <w:rPr>
                <w:rFonts w:ascii="Times New Roman" w:hAnsi="Times New Roman"/>
                <w:bCs/>
                <w:sz w:val="24"/>
                <w:szCs w:val="24"/>
              </w:rPr>
              <w:t>«Энергосбережение и повышение энергетической эффективности в МО «Амыльский сельсовет»</w:t>
            </w:r>
            <w:r w:rsidRPr="00A910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44E0F" w:rsidRPr="0004525C" w:rsidTr="00907CA0">
        <w:tc>
          <w:tcPr>
            <w:tcW w:w="959" w:type="dxa"/>
          </w:tcPr>
          <w:p w:rsidR="00244E0F" w:rsidRPr="00A91015" w:rsidRDefault="00244E0F" w:rsidP="00A73E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91015">
              <w:rPr>
                <w:rFonts w:ascii="Times New Roman" w:hAnsi="Times New Roman"/>
                <w:sz w:val="24"/>
                <w:szCs w:val="24"/>
              </w:rPr>
              <w:t>1.6.5</w:t>
            </w:r>
          </w:p>
        </w:tc>
        <w:tc>
          <w:tcPr>
            <w:tcW w:w="3118" w:type="dxa"/>
          </w:tcPr>
          <w:p w:rsidR="00244E0F" w:rsidRPr="00A91015" w:rsidRDefault="00244E0F" w:rsidP="00A73EC9">
            <w:pPr>
              <w:keepNext/>
              <w:autoSpaceDE w:val="0"/>
              <w:autoSpaceDN w:val="0"/>
              <w:adjustRightInd w:val="0"/>
              <w:spacing w:before="240" w:after="60"/>
              <w:rPr>
                <w:rFonts w:ascii="Times New Roman" w:hAnsi="Times New Roman"/>
                <w:sz w:val="24"/>
                <w:szCs w:val="24"/>
              </w:rPr>
            </w:pPr>
            <w:r w:rsidRPr="00A91015">
              <w:rPr>
                <w:rFonts w:ascii="Times New Roman" w:hAnsi="Times New Roman"/>
                <w:sz w:val="24"/>
                <w:szCs w:val="24"/>
              </w:rPr>
              <w:t>снижение объема потребления энергетических ресурсов ежегодно</w:t>
            </w:r>
          </w:p>
        </w:tc>
        <w:tc>
          <w:tcPr>
            <w:tcW w:w="851" w:type="dxa"/>
            <w:vAlign w:val="center"/>
          </w:tcPr>
          <w:p w:rsidR="00244E0F" w:rsidRPr="00A91015" w:rsidRDefault="00244E0F" w:rsidP="00A73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01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88" w:type="dxa"/>
          </w:tcPr>
          <w:p w:rsidR="00244E0F" w:rsidRPr="00BA5729" w:rsidRDefault="00244E0F" w:rsidP="00A73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A5729">
              <w:rPr>
                <w:rFonts w:ascii="Times New Roman" w:hAnsi="Times New Roman"/>
              </w:rPr>
              <w:t>Администрация Амыльского сельсовета</w:t>
            </w:r>
          </w:p>
        </w:tc>
        <w:tc>
          <w:tcPr>
            <w:tcW w:w="1474" w:type="dxa"/>
            <w:vAlign w:val="center"/>
          </w:tcPr>
          <w:p w:rsidR="00244E0F" w:rsidRPr="00A91015" w:rsidRDefault="00244E0F" w:rsidP="00A73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0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  <w:vAlign w:val="center"/>
          </w:tcPr>
          <w:p w:rsidR="00244E0F" w:rsidRPr="00A91015" w:rsidRDefault="00244E0F" w:rsidP="00A73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0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  <w:vAlign w:val="center"/>
          </w:tcPr>
          <w:p w:rsidR="00244E0F" w:rsidRPr="00A91015" w:rsidRDefault="00244E0F" w:rsidP="00A73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0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  <w:vAlign w:val="center"/>
          </w:tcPr>
          <w:p w:rsidR="00244E0F" w:rsidRPr="00A91015" w:rsidRDefault="00244E0F" w:rsidP="00A73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0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  <w:vAlign w:val="center"/>
          </w:tcPr>
          <w:p w:rsidR="00244E0F" w:rsidRPr="00A91015" w:rsidRDefault="00244E0F" w:rsidP="00A73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0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244E0F" w:rsidRDefault="00244E0F"/>
    <w:p w:rsidR="00244E0F" w:rsidRDefault="00244E0F"/>
    <w:p w:rsidR="00244E0F" w:rsidRDefault="00244E0F">
      <w:r>
        <w:rPr>
          <w:rFonts w:ascii="Times New Roman" w:hAnsi="Times New Roman"/>
          <w:sz w:val="28"/>
          <w:szCs w:val="28"/>
        </w:rPr>
        <w:t>И.о г</w:t>
      </w:r>
      <w:r w:rsidRPr="00385E5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385E5C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Н.В.Тимошкина</w:t>
      </w:r>
      <w:r w:rsidRPr="00385E5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sectPr w:rsidR="00244E0F" w:rsidSect="00FE6168">
      <w:pgSz w:w="16838" w:h="11906" w:orient="landscape"/>
      <w:pgMar w:top="851" w:right="1134" w:bottom="107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284"/>
    <w:rsid w:val="0004525C"/>
    <w:rsid w:val="000D77F7"/>
    <w:rsid w:val="000F38EB"/>
    <w:rsid w:val="001C0746"/>
    <w:rsid w:val="001E652E"/>
    <w:rsid w:val="00216E09"/>
    <w:rsid w:val="00244E0F"/>
    <w:rsid w:val="002B592C"/>
    <w:rsid w:val="00332E20"/>
    <w:rsid w:val="00385E5C"/>
    <w:rsid w:val="003E0E02"/>
    <w:rsid w:val="003F5534"/>
    <w:rsid w:val="004025D6"/>
    <w:rsid w:val="00435C0D"/>
    <w:rsid w:val="00635D40"/>
    <w:rsid w:val="00643713"/>
    <w:rsid w:val="007310E3"/>
    <w:rsid w:val="007D5F7B"/>
    <w:rsid w:val="00863CD8"/>
    <w:rsid w:val="00867315"/>
    <w:rsid w:val="008E1D9E"/>
    <w:rsid w:val="00907CA0"/>
    <w:rsid w:val="0096456D"/>
    <w:rsid w:val="009A77D3"/>
    <w:rsid w:val="009B3B3C"/>
    <w:rsid w:val="009F656E"/>
    <w:rsid w:val="00A33891"/>
    <w:rsid w:val="00A73EC9"/>
    <w:rsid w:val="00A91015"/>
    <w:rsid w:val="00AE37D1"/>
    <w:rsid w:val="00B03EEE"/>
    <w:rsid w:val="00B43CD1"/>
    <w:rsid w:val="00BA5729"/>
    <w:rsid w:val="00C03BEA"/>
    <w:rsid w:val="00CA5734"/>
    <w:rsid w:val="00DF4284"/>
    <w:rsid w:val="00E41915"/>
    <w:rsid w:val="00EA6BAC"/>
    <w:rsid w:val="00EB68EF"/>
    <w:rsid w:val="00EF3251"/>
    <w:rsid w:val="00F51551"/>
    <w:rsid w:val="00FE6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734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385E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85E5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DF428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F428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DF428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F428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7310E3"/>
    <w:pPr>
      <w:spacing w:after="120" w:line="480" w:lineRule="auto"/>
    </w:pPr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310E3"/>
    <w:rPr>
      <w:rFonts w:ascii="Calibri" w:hAnsi="Calibri" w:cs="Times New Roman"/>
      <w:lang w:eastAsia="en-US"/>
    </w:rPr>
  </w:style>
  <w:style w:type="paragraph" w:styleId="Header">
    <w:name w:val="header"/>
    <w:basedOn w:val="Normal"/>
    <w:link w:val="HeaderChar"/>
    <w:uiPriority w:val="99"/>
    <w:rsid w:val="00385E5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85E5C"/>
    <w:rPr>
      <w:rFonts w:ascii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385E5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85E5C"/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3</Pages>
  <Words>587</Words>
  <Characters>3347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</cp:lastModifiedBy>
  <cp:revision>15</cp:revision>
  <cp:lastPrinted>2013-11-08T06:42:00Z</cp:lastPrinted>
  <dcterms:created xsi:type="dcterms:W3CDTF">2013-09-22T13:14:00Z</dcterms:created>
  <dcterms:modified xsi:type="dcterms:W3CDTF">2014-06-06T02:36:00Z</dcterms:modified>
</cp:coreProperties>
</file>