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87" w:rsidRDefault="009B5387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5387" w:rsidRDefault="009B5387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B5387" w:rsidRDefault="009B5387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34-П от 02.06.2014г</w:t>
      </w:r>
    </w:p>
    <w:p w:rsidR="009B5387" w:rsidRPr="00DF4284" w:rsidRDefault="009B5387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B5387" w:rsidRPr="00DF4284" w:rsidRDefault="009B5387" w:rsidP="00DF428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К  паспорту муниципальной программы</w:t>
      </w:r>
    </w:p>
    <w:p w:rsidR="009B5387" w:rsidRPr="00DF4284" w:rsidRDefault="009B5387" w:rsidP="00DF428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администрации </w:t>
      </w:r>
      <w:r>
        <w:rPr>
          <w:rFonts w:ascii="Times New Roman" w:hAnsi="Times New Roman" w:cs="Times New Roman"/>
          <w:b w:val="0"/>
        </w:rPr>
        <w:t>Амыльского</w:t>
      </w:r>
      <w:r w:rsidRPr="00DF4284">
        <w:rPr>
          <w:rFonts w:ascii="Times New Roman" w:hAnsi="Times New Roman" w:cs="Times New Roman"/>
          <w:b w:val="0"/>
        </w:rPr>
        <w:t xml:space="preserve"> сельсовета</w:t>
      </w:r>
    </w:p>
    <w:p w:rsidR="009B5387" w:rsidRPr="00DF4284" w:rsidRDefault="009B5387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9B5387" w:rsidRPr="00DF4284" w:rsidRDefault="009B5387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социальными услугами и формирование комфортной</w:t>
      </w:r>
    </w:p>
    <w:p w:rsidR="009B5387" w:rsidRPr="00DF4284" w:rsidRDefault="009B5387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9B5387" w:rsidRPr="00DF4284" w:rsidRDefault="009B5387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Амыльского</w:t>
      </w:r>
      <w:r w:rsidRPr="00DF4284">
        <w:rPr>
          <w:rFonts w:ascii="Times New Roman" w:hAnsi="Times New Roman" w:cs="Times New Roman"/>
          <w:b w:val="0"/>
        </w:rPr>
        <w:t xml:space="preserve"> сельсовет</w:t>
      </w:r>
      <w:r>
        <w:rPr>
          <w:rFonts w:ascii="Times New Roman" w:hAnsi="Times New Roman" w:cs="Times New Roman"/>
          <w:b w:val="0"/>
        </w:rPr>
        <w:t>а</w:t>
      </w:r>
      <w:r w:rsidRPr="00DF4284">
        <w:rPr>
          <w:rFonts w:ascii="Times New Roman" w:hAnsi="Times New Roman" w:cs="Times New Roman"/>
          <w:b w:val="0"/>
        </w:rPr>
        <w:t>»</w:t>
      </w:r>
    </w:p>
    <w:p w:rsidR="009B5387" w:rsidRPr="00DF4284" w:rsidRDefault="009B5387" w:rsidP="00FD4CB6">
      <w:pPr>
        <w:pStyle w:val="ConsPlusTitle"/>
        <w:widowControl/>
        <w:jc w:val="right"/>
      </w:pPr>
      <w:r w:rsidRPr="00DF4284">
        <w:t>на 2014 - 2016 годы</w:t>
      </w:r>
    </w:p>
    <w:p w:rsidR="009B5387" w:rsidRPr="004D0B59" w:rsidRDefault="009B5387" w:rsidP="00E701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>елевы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</w:t>
      </w:r>
    </w:p>
    <w:p w:rsidR="009B5387" w:rsidRPr="00DF4284" w:rsidRDefault="009B5387" w:rsidP="00DF428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9"/>
        <w:gridCol w:w="2025"/>
        <w:gridCol w:w="825"/>
        <w:gridCol w:w="1134"/>
        <w:gridCol w:w="1417"/>
        <w:gridCol w:w="1418"/>
        <w:gridCol w:w="1134"/>
        <w:gridCol w:w="1134"/>
        <w:gridCol w:w="708"/>
        <w:gridCol w:w="709"/>
        <w:gridCol w:w="709"/>
        <w:gridCol w:w="709"/>
        <w:gridCol w:w="708"/>
        <w:gridCol w:w="680"/>
        <w:gridCol w:w="171"/>
        <w:gridCol w:w="567"/>
        <w:gridCol w:w="142"/>
        <w:gridCol w:w="708"/>
      </w:tblGrid>
      <w:tr w:rsidR="009B5387" w:rsidRPr="00E010F1" w:rsidTr="00E010F1">
        <w:tc>
          <w:tcPr>
            <w:tcW w:w="519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Align w:val="center"/>
          </w:tcPr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2012 год</w:t>
            </w:r>
          </w:p>
        </w:tc>
        <w:tc>
          <w:tcPr>
            <w:tcW w:w="1417" w:type="dxa"/>
            <w:vAlign w:val="center"/>
          </w:tcPr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2013 год</w:t>
            </w:r>
          </w:p>
        </w:tc>
        <w:tc>
          <w:tcPr>
            <w:tcW w:w="1418" w:type="dxa"/>
            <w:vAlign w:val="center"/>
          </w:tcPr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2014 год</w:t>
            </w:r>
          </w:p>
        </w:tc>
        <w:tc>
          <w:tcPr>
            <w:tcW w:w="2268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rPr>
                <w:rFonts w:ascii="Times New Roman" w:hAnsi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811" w:type="dxa"/>
            <w:gridSpan w:val="10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9B5387" w:rsidRPr="00E010F1" w:rsidTr="00D4757A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2025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825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417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418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8" w:type="dxa"/>
            <w:vAlign w:val="center"/>
          </w:tcPr>
          <w:p w:rsidR="009B5387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9B5387" w:rsidRDefault="009B5387" w:rsidP="00BD3D9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B5387" w:rsidRPr="004D0B59" w:rsidRDefault="009B5387" w:rsidP="00BD3D9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9B5387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9B5387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9B5387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0" w:type="dxa"/>
            <w:vAlign w:val="center"/>
          </w:tcPr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38" w:type="dxa"/>
            <w:gridSpan w:val="2"/>
            <w:vAlign w:val="center"/>
          </w:tcPr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vAlign w:val="center"/>
          </w:tcPr>
          <w:p w:rsidR="009B5387" w:rsidRPr="004D0B59" w:rsidRDefault="009B5387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B5387" w:rsidRPr="00E010F1" w:rsidTr="00E010F1">
        <w:tc>
          <w:tcPr>
            <w:tcW w:w="15417" w:type="dxa"/>
            <w:gridSpan w:val="18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</w:t>
            </w:r>
            <w:r w:rsidRPr="00E010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Содействие повышению комфортности условий жизнедеятельности в поселении и эффективной реализации администрацией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Амыльского</w:t>
            </w:r>
            <w:r w:rsidRPr="00E010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закрепленных полномочий</w:t>
            </w:r>
            <w:r w:rsidRPr="00E01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1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9B5387" w:rsidRPr="00E010F1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FA0">
              <w:rPr>
                <w:rFonts w:ascii="Times New Roman" w:hAnsi="Times New Roman"/>
              </w:rPr>
              <w:t xml:space="preserve">поселения     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25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%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010F1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010F1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010F1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010F1">
              <w:rPr>
                <w:rFonts w:ascii="Times New Roman" w:hAnsi="Times New Roman"/>
              </w:rPr>
              <w:t>3,5</w:t>
            </w:r>
          </w:p>
        </w:tc>
        <w:tc>
          <w:tcPr>
            <w:tcW w:w="708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2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2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1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3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>снижение экономического ущерба при ЧС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1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4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5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>снижение количества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6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9B5387" w:rsidRPr="002B592C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B5387" w:rsidRPr="00E010F1" w:rsidTr="00E6225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7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>количество обслуживаемых опор</w:t>
            </w:r>
          </w:p>
        </w:tc>
        <w:tc>
          <w:tcPr>
            <w:tcW w:w="825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gridSpan w:val="2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gridSpan w:val="2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</w:tr>
      <w:tr w:rsidR="009B5387" w:rsidRPr="00E010F1" w:rsidTr="00046578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8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pStyle w:val="BodyText2"/>
              <w:spacing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>количество  обслуживаемых светильников</w:t>
            </w:r>
          </w:p>
        </w:tc>
        <w:tc>
          <w:tcPr>
            <w:tcW w:w="825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9B5387" w:rsidRDefault="009B5387" w:rsidP="00FD4CB6">
            <w:pPr>
              <w:jc w:val="center"/>
            </w:pPr>
            <w:r w:rsidRPr="004A3DA1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gridSpan w:val="2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gridSpan w:val="2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</w:tr>
      <w:tr w:rsidR="009B5387" w:rsidRPr="00E010F1" w:rsidTr="00FD4CB6">
        <w:trPr>
          <w:trHeight w:val="1775"/>
        </w:trPr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9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pStyle w:val="BodyText2"/>
              <w:spacing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825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9B5387" w:rsidRDefault="009B5387" w:rsidP="00FD4CB6">
            <w:pPr>
              <w:jc w:val="center"/>
            </w:pPr>
            <w:r w:rsidRPr="004A3DA1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gridSpan w:val="2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gridSpan w:val="2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</w:pPr>
            <w:r w:rsidRPr="00D0510B">
              <w:rPr>
                <w:rFonts w:ascii="Times New Roman" w:hAnsi="Times New Roman"/>
              </w:rPr>
              <w:t>45</w:t>
            </w:r>
          </w:p>
        </w:tc>
      </w:tr>
      <w:tr w:rsidR="009B5387" w:rsidRPr="00E010F1" w:rsidTr="009D6842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10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gridSpan w:val="2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</w:tcPr>
          <w:p w:rsidR="009B5387" w:rsidRDefault="009B5387" w:rsidP="00FD4C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5387" w:rsidRDefault="009B5387" w:rsidP="00FD4CB6">
            <w:pPr>
              <w:jc w:val="center"/>
            </w:pPr>
            <w:r w:rsidRPr="00A8742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FD4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11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>объем (количество) вывозимого мусора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12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B5387" w:rsidRPr="00E010F1" w:rsidTr="00E010F1"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13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FA0">
              <w:rPr>
                <w:rFonts w:ascii="Times New Roman" w:hAnsi="Times New Roman"/>
                <w:color w:val="00000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17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9B5387" w:rsidRPr="00E010F1" w:rsidRDefault="009B5387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B5387" w:rsidRPr="00E010F1" w:rsidTr="00FD4CB6">
        <w:trPr>
          <w:trHeight w:val="1507"/>
        </w:trPr>
        <w:tc>
          <w:tcPr>
            <w:tcW w:w="519" w:type="dxa"/>
          </w:tcPr>
          <w:p w:rsidR="009B5387" w:rsidRPr="00E010F1" w:rsidRDefault="009B5387" w:rsidP="00E010F1">
            <w:pPr>
              <w:spacing w:after="0" w:line="240" w:lineRule="auto"/>
            </w:pPr>
            <w:r w:rsidRPr="00E010F1">
              <w:t>14</w:t>
            </w:r>
          </w:p>
        </w:tc>
        <w:tc>
          <w:tcPr>
            <w:tcW w:w="2025" w:type="dxa"/>
          </w:tcPr>
          <w:p w:rsidR="009B5387" w:rsidRPr="00626FA0" w:rsidRDefault="009B5387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6FA0">
              <w:rPr>
                <w:rFonts w:ascii="Times New Roman" w:hAnsi="Times New Roman"/>
              </w:rPr>
              <w:t>обеспечение исполнения расходных обязательств</w:t>
            </w:r>
          </w:p>
        </w:tc>
        <w:tc>
          <w:tcPr>
            <w:tcW w:w="825" w:type="dxa"/>
            <w:vAlign w:val="center"/>
          </w:tcPr>
          <w:p w:rsidR="009B5387" w:rsidRPr="00E010F1" w:rsidRDefault="009B5387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417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418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709" w:type="dxa"/>
            <w:gridSpan w:val="2"/>
          </w:tcPr>
          <w:p w:rsidR="009B5387" w:rsidRPr="00E010F1" w:rsidRDefault="009B5387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9B5387" w:rsidRPr="00E010F1" w:rsidRDefault="009B5387" w:rsidP="00E010F1">
            <w:pPr>
              <w:spacing w:after="0" w:line="240" w:lineRule="auto"/>
            </w:pPr>
          </w:p>
        </w:tc>
      </w:tr>
      <w:tr w:rsidR="009B5387" w:rsidRPr="008B58A5" w:rsidTr="0080165E">
        <w:trPr>
          <w:trHeight w:val="1507"/>
        </w:trPr>
        <w:tc>
          <w:tcPr>
            <w:tcW w:w="519" w:type="dxa"/>
          </w:tcPr>
          <w:p w:rsidR="009B5387" w:rsidRPr="008B58A5" w:rsidRDefault="009B5387" w:rsidP="008B58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</w:tcPr>
          <w:p w:rsidR="009B5387" w:rsidRPr="00626FA0" w:rsidRDefault="009B5387" w:rsidP="008B58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26FA0">
              <w:rPr>
                <w:rFonts w:ascii="Times New Roman" w:hAnsi="Times New Roman"/>
              </w:rPr>
              <w:t>снижение объема потребления энергетических ресурсов ежегодно</w:t>
            </w:r>
          </w:p>
        </w:tc>
        <w:tc>
          <w:tcPr>
            <w:tcW w:w="825" w:type="dxa"/>
            <w:vAlign w:val="center"/>
          </w:tcPr>
          <w:p w:rsidR="009B5387" w:rsidRPr="008B58A5" w:rsidRDefault="009B5387" w:rsidP="008B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B5387" w:rsidRPr="008B58A5" w:rsidRDefault="009B5387" w:rsidP="008B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B5387" w:rsidRPr="008B58A5" w:rsidRDefault="009B5387" w:rsidP="008B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B5387" w:rsidRDefault="009B5387">
      <w:pPr>
        <w:rPr>
          <w:rFonts w:ascii="Times New Roman" w:hAnsi="Times New Roman"/>
          <w:sz w:val="28"/>
          <w:szCs w:val="28"/>
        </w:rPr>
      </w:pPr>
    </w:p>
    <w:p w:rsidR="009B5387" w:rsidRDefault="009B5387">
      <w:r>
        <w:rPr>
          <w:rFonts w:ascii="Times New Roman" w:hAnsi="Times New Roman"/>
          <w:sz w:val="28"/>
          <w:szCs w:val="28"/>
        </w:rPr>
        <w:t>И.о г</w:t>
      </w:r>
      <w:r w:rsidRPr="00385E5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85E5C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Н.В.Тимошкина</w:t>
      </w:r>
    </w:p>
    <w:p w:rsidR="009B5387" w:rsidRDefault="009B5387"/>
    <w:sectPr w:rsidR="009B5387" w:rsidSect="00FD4CB6">
      <w:pgSz w:w="16838" w:h="11906" w:orient="landscape"/>
      <w:pgMar w:top="719" w:right="90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284"/>
    <w:rsid w:val="00007B4E"/>
    <w:rsid w:val="00023DA5"/>
    <w:rsid w:val="00040BBE"/>
    <w:rsid w:val="00046578"/>
    <w:rsid w:val="000C6CD9"/>
    <w:rsid w:val="001C2153"/>
    <w:rsid w:val="00220EEE"/>
    <w:rsid w:val="002B592C"/>
    <w:rsid w:val="002F448A"/>
    <w:rsid w:val="00310F46"/>
    <w:rsid w:val="00385E5C"/>
    <w:rsid w:val="003B6090"/>
    <w:rsid w:val="004041A1"/>
    <w:rsid w:val="00462A37"/>
    <w:rsid w:val="004909DB"/>
    <w:rsid w:val="004A3DA1"/>
    <w:rsid w:val="004A518D"/>
    <w:rsid w:val="004D0B59"/>
    <w:rsid w:val="004D1779"/>
    <w:rsid w:val="004D53CF"/>
    <w:rsid w:val="00537435"/>
    <w:rsid w:val="00626FA0"/>
    <w:rsid w:val="0069636C"/>
    <w:rsid w:val="006A61D0"/>
    <w:rsid w:val="007310E3"/>
    <w:rsid w:val="007C20AA"/>
    <w:rsid w:val="007C6247"/>
    <w:rsid w:val="0080165E"/>
    <w:rsid w:val="00863CD8"/>
    <w:rsid w:val="008B58A5"/>
    <w:rsid w:val="008E7144"/>
    <w:rsid w:val="009B5387"/>
    <w:rsid w:val="009D6842"/>
    <w:rsid w:val="00A37A8C"/>
    <w:rsid w:val="00A87422"/>
    <w:rsid w:val="00B97470"/>
    <w:rsid w:val="00BD312A"/>
    <w:rsid w:val="00BD3D9E"/>
    <w:rsid w:val="00BF5612"/>
    <w:rsid w:val="00D0510B"/>
    <w:rsid w:val="00D2549E"/>
    <w:rsid w:val="00D449A6"/>
    <w:rsid w:val="00D4757A"/>
    <w:rsid w:val="00DF4284"/>
    <w:rsid w:val="00E010F1"/>
    <w:rsid w:val="00E62251"/>
    <w:rsid w:val="00E7016B"/>
    <w:rsid w:val="00EB68EF"/>
    <w:rsid w:val="00FB2F6E"/>
    <w:rsid w:val="00FD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9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85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8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F4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42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F42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F42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310E3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310E3"/>
    <w:rPr>
      <w:rFonts w:ascii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385E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E5C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85E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E5C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395</Words>
  <Characters>2258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17</cp:revision>
  <dcterms:created xsi:type="dcterms:W3CDTF">2013-09-22T13:31:00Z</dcterms:created>
  <dcterms:modified xsi:type="dcterms:W3CDTF">2014-06-06T02:38:00Z</dcterms:modified>
</cp:coreProperties>
</file>