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FD" w:rsidRDefault="009E13FD" w:rsidP="00592925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5</w:t>
      </w:r>
    </w:p>
    <w:p w:rsidR="009E13FD" w:rsidRDefault="009E13FD" w:rsidP="00592925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№ 34-П от 02.06.2014г</w:t>
      </w:r>
    </w:p>
    <w:p w:rsidR="009E13FD" w:rsidRPr="004614F1" w:rsidRDefault="009E13FD" w:rsidP="00592925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</w:rPr>
      </w:pPr>
      <w:r w:rsidRPr="004614F1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8</w:t>
      </w:r>
    </w:p>
    <w:p w:rsidR="009E13FD" w:rsidRPr="00DF4284" w:rsidRDefault="009E13FD" w:rsidP="00592925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r w:rsidRPr="00DF4284">
        <w:rPr>
          <w:rFonts w:ascii="Times New Roman" w:hAnsi="Times New Roman" w:cs="Times New Roman"/>
          <w:b w:val="0"/>
        </w:rPr>
        <w:t>К  муниципальной программ</w:t>
      </w:r>
      <w:r>
        <w:rPr>
          <w:rFonts w:ascii="Times New Roman" w:hAnsi="Times New Roman" w:cs="Times New Roman"/>
          <w:b w:val="0"/>
        </w:rPr>
        <w:t>е</w:t>
      </w:r>
    </w:p>
    <w:p w:rsidR="009E13FD" w:rsidRPr="00DF4284" w:rsidRDefault="009E13FD" w:rsidP="00592925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администрации Амыльского</w:t>
      </w:r>
      <w:r w:rsidRPr="00DF4284">
        <w:rPr>
          <w:rFonts w:ascii="Times New Roman" w:hAnsi="Times New Roman" w:cs="Times New Roman"/>
          <w:b w:val="0"/>
        </w:rPr>
        <w:t xml:space="preserve"> сельсовета</w:t>
      </w:r>
    </w:p>
    <w:p w:rsidR="009E13FD" w:rsidRPr="00DF4284" w:rsidRDefault="009E13FD" w:rsidP="00592925">
      <w:pPr>
        <w:pStyle w:val="ConsPlusTitle"/>
        <w:widowControl/>
        <w:jc w:val="right"/>
        <w:rPr>
          <w:rFonts w:ascii="Times New Roman" w:hAnsi="Times New Roman" w:cs="Times New Roman"/>
          <w:b w:val="0"/>
          <w:lang w:eastAsia="en-US"/>
        </w:rPr>
      </w:pPr>
      <w:r w:rsidRPr="00DF4284">
        <w:rPr>
          <w:rFonts w:ascii="Times New Roman" w:hAnsi="Times New Roman" w:cs="Times New Roman"/>
          <w:b w:val="0"/>
        </w:rPr>
        <w:t>«</w:t>
      </w:r>
      <w:r w:rsidRPr="00DF4284">
        <w:rPr>
          <w:rFonts w:ascii="Times New Roman" w:hAnsi="Times New Roman" w:cs="Times New Roman"/>
          <w:b w:val="0"/>
          <w:lang w:eastAsia="en-US"/>
        </w:rPr>
        <w:t>Обеспечение населения необходимыми</w:t>
      </w:r>
    </w:p>
    <w:p w:rsidR="009E13FD" w:rsidRPr="00DF4284" w:rsidRDefault="009E13FD" w:rsidP="00592925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4284">
        <w:rPr>
          <w:rFonts w:ascii="Times New Roman" w:hAnsi="Times New Roman" w:cs="Times New Roman"/>
          <w:b w:val="0"/>
        </w:rPr>
        <w:t>социальными услугами и формирование комфортной</w:t>
      </w:r>
    </w:p>
    <w:p w:rsidR="009E13FD" w:rsidRPr="00DF4284" w:rsidRDefault="009E13FD" w:rsidP="00592925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4284">
        <w:rPr>
          <w:rFonts w:ascii="Times New Roman" w:hAnsi="Times New Roman" w:cs="Times New Roman"/>
          <w:b w:val="0"/>
        </w:rPr>
        <w:t>среды обитания населения</w:t>
      </w:r>
    </w:p>
    <w:p w:rsidR="009E13FD" w:rsidRPr="00DF4284" w:rsidRDefault="009E13FD" w:rsidP="00592925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Амыльского</w:t>
      </w:r>
      <w:r w:rsidRPr="00DF4284">
        <w:rPr>
          <w:rFonts w:ascii="Times New Roman" w:hAnsi="Times New Roman" w:cs="Times New Roman"/>
          <w:b w:val="0"/>
        </w:rPr>
        <w:t xml:space="preserve"> сельсовет</w:t>
      </w:r>
      <w:r>
        <w:rPr>
          <w:rFonts w:ascii="Times New Roman" w:hAnsi="Times New Roman" w:cs="Times New Roman"/>
          <w:b w:val="0"/>
        </w:rPr>
        <w:t>а»</w:t>
      </w:r>
    </w:p>
    <w:p w:rsidR="009E13FD" w:rsidRPr="00DF4284" w:rsidRDefault="009E13FD" w:rsidP="00592925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4284">
        <w:rPr>
          <w:rFonts w:ascii="Times New Roman" w:hAnsi="Times New Roman" w:cs="Times New Roman"/>
          <w:b w:val="0"/>
        </w:rPr>
        <w:t>на 2014 - 2016 годы</w:t>
      </w:r>
    </w:p>
    <w:p w:rsidR="009E13FD" w:rsidRPr="00DF4284" w:rsidRDefault="009E13FD" w:rsidP="004614F1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9E13FD" w:rsidRPr="000B03E8" w:rsidRDefault="009E13FD" w:rsidP="000B03E8">
      <w:pPr>
        <w:jc w:val="center"/>
        <w:rPr>
          <w:rFonts w:ascii="Times New Roman" w:hAnsi="Times New Roman"/>
          <w:bCs/>
          <w:sz w:val="28"/>
          <w:szCs w:val="28"/>
        </w:rPr>
      </w:pPr>
      <w:r w:rsidRPr="000B03E8">
        <w:rPr>
          <w:rFonts w:ascii="Times New Roman" w:hAnsi="Times New Roman"/>
          <w:sz w:val="28"/>
          <w:szCs w:val="28"/>
        </w:rPr>
        <w:t>Распределение планируемых расходов за счет средств бюджета</w:t>
      </w:r>
      <w:r>
        <w:rPr>
          <w:rFonts w:ascii="Times New Roman" w:hAnsi="Times New Roman"/>
          <w:sz w:val="28"/>
          <w:szCs w:val="28"/>
        </w:rPr>
        <w:t xml:space="preserve"> Амыльского сельсовета</w:t>
      </w:r>
      <w:r w:rsidRPr="000B03E8">
        <w:rPr>
          <w:rFonts w:ascii="Times New Roman" w:hAnsi="Times New Roman"/>
          <w:sz w:val="28"/>
          <w:szCs w:val="28"/>
        </w:rPr>
        <w:t xml:space="preserve"> по мероприятиям и подпрограммам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0"/>
        <w:gridCol w:w="2095"/>
        <w:gridCol w:w="2351"/>
        <w:gridCol w:w="692"/>
        <w:gridCol w:w="838"/>
        <w:gridCol w:w="997"/>
        <w:gridCol w:w="795"/>
        <w:gridCol w:w="1281"/>
        <w:gridCol w:w="1057"/>
        <w:gridCol w:w="1057"/>
        <w:gridCol w:w="1006"/>
      </w:tblGrid>
      <w:tr w:rsidR="009E13FD" w:rsidRPr="00CB635E" w:rsidTr="00285C7D">
        <w:tc>
          <w:tcPr>
            <w:tcW w:w="2390" w:type="dxa"/>
            <w:vAlign w:val="center"/>
          </w:tcPr>
          <w:p w:rsidR="009E13FD" w:rsidRPr="00CB635E" w:rsidRDefault="009E13FD" w:rsidP="00CB63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635E">
              <w:rPr>
                <w:rFonts w:ascii="Times New Roman" w:hAnsi="Times New Roman"/>
              </w:rPr>
              <w:t>Статус (муниципальная программа, подпрограмма)</w:t>
            </w:r>
          </w:p>
        </w:tc>
        <w:tc>
          <w:tcPr>
            <w:tcW w:w="2085" w:type="dxa"/>
            <w:vAlign w:val="center"/>
          </w:tcPr>
          <w:p w:rsidR="009E13FD" w:rsidRPr="00CB635E" w:rsidRDefault="009E13FD" w:rsidP="00CB63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635E">
              <w:rPr>
                <w:rFonts w:ascii="Times New Roman" w:hAnsi="Times New Roman"/>
              </w:rPr>
              <w:t>Наименование  программы, подпрограммы</w:t>
            </w:r>
          </w:p>
        </w:tc>
        <w:tc>
          <w:tcPr>
            <w:tcW w:w="2351" w:type="dxa"/>
            <w:vAlign w:val="center"/>
          </w:tcPr>
          <w:p w:rsidR="009E13FD" w:rsidRPr="00CB635E" w:rsidRDefault="009E13FD" w:rsidP="00CB635E">
            <w:pPr>
              <w:spacing w:after="0" w:line="240" w:lineRule="auto"/>
              <w:rPr>
                <w:rFonts w:ascii="Times New Roman" w:hAnsi="Times New Roman"/>
              </w:rPr>
            </w:pPr>
            <w:r w:rsidRPr="00CB635E">
              <w:rPr>
                <w:rFonts w:ascii="Times New Roman" w:hAnsi="Times New Roman"/>
              </w:rPr>
              <w:t xml:space="preserve"> Наименование ГРБС</w:t>
            </w:r>
          </w:p>
        </w:tc>
        <w:tc>
          <w:tcPr>
            <w:tcW w:w="3322" w:type="dxa"/>
            <w:gridSpan w:val="4"/>
          </w:tcPr>
          <w:p w:rsidR="009E13FD" w:rsidRPr="00CB635E" w:rsidRDefault="009E13FD" w:rsidP="00CB635E">
            <w:pPr>
              <w:spacing w:after="0" w:line="240" w:lineRule="auto"/>
              <w:rPr>
                <w:rFonts w:ascii="Times New Roman" w:hAnsi="Times New Roman"/>
              </w:rPr>
            </w:pPr>
            <w:r w:rsidRPr="00CB635E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4401" w:type="dxa"/>
            <w:gridSpan w:val="4"/>
          </w:tcPr>
          <w:p w:rsidR="009E13FD" w:rsidRPr="00CB635E" w:rsidRDefault="009E13FD" w:rsidP="00CB63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635E">
              <w:rPr>
                <w:rFonts w:ascii="Times New Roman" w:hAnsi="Times New Roman"/>
              </w:rPr>
              <w:t xml:space="preserve">Расходы </w:t>
            </w:r>
            <w:r w:rsidRPr="00CB635E">
              <w:rPr>
                <w:rFonts w:ascii="Times New Roman" w:hAnsi="Times New Roman"/>
              </w:rPr>
              <w:br/>
              <w:t>(тыс. руб.), годы</w:t>
            </w:r>
          </w:p>
        </w:tc>
      </w:tr>
      <w:tr w:rsidR="009E13FD" w:rsidRPr="00CB635E" w:rsidTr="00285C7D">
        <w:tc>
          <w:tcPr>
            <w:tcW w:w="2390" w:type="dxa"/>
          </w:tcPr>
          <w:p w:rsidR="009E13FD" w:rsidRPr="00CB635E" w:rsidRDefault="009E13FD" w:rsidP="00CB63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5" w:type="dxa"/>
          </w:tcPr>
          <w:p w:rsidR="009E13FD" w:rsidRPr="00CB635E" w:rsidRDefault="009E13FD" w:rsidP="00CB63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1" w:type="dxa"/>
          </w:tcPr>
          <w:p w:rsidR="009E13FD" w:rsidRPr="00CB635E" w:rsidRDefault="009E13FD" w:rsidP="00CB63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2" w:type="dxa"/>
          </w:tcPr>
          <w:p w:rsidR="009E13FD" w:rsidRPr="00CB635E" w:rsidRDefault="009E13FD" w:rsidP="00CB63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B635E"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w="838" w:type="dxa"/>
          </w:tcPr>
          <w:p w:rsidR="009E13FD" w:rsidRPr="00CB635E" w:rsidRDefault="009E13FD" w:rsidP="00CB63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B635E">
              <w:rPr>
                <w:rFonts w:ascii="Times New Roman" w:hAnsi="Times New Roman"/>
                <w:sz w:val="20"/>
              </w:rPr>
              <w:t>Рз</w:t>
            </w:r>
            <w:r w:rsidRPr="00CB635E">
              <w:rPr>
                <w:rFonts w:ascii="Times New Roman" w:hAnsi="Times New Roman"/>
                <w:sz w:val="20"/>
              </w:rPr>
              <w:br/>
              <w:t>Пр</w:t>
            </w:r>
          </w:p>
        </w:tc>
        <w:tc>
          <w:tcPr>
            <w:tcW w:w="997" w:type="dxa"/>
          </w:tcPr>
          <w:p w:rsidR="009E13FD" w:rsidRPr="00CB635E" w:rsidRDefault="009E13FD" w:rsidP="00CB63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B635E"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w="795" w:type="dxa"/>
          </w:tcPr>
          <w:p w:rsidR="009E13FD" w:rsidRPr="00CB635E" w:rsidRDefault="009E13FD" w:rsidP="00CB63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B635E"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w="1281" w:type="dxa"/>
          </w:tcPr>
          <w:p w:rsidR="009E13FD" w:rsidRPr="00CB635E" w:rsidRDefault="009E13FD" w:rsidP="00CB63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2014 год</w:t>
            </w:r>
          </w:p>
        </w:tc>
        <w:tc>
          <w:tcPr>
            <w:tcW w:w="1057" w:type="dxa"/>
          </w:tcPr>
          <w:p w:rsidR="009E13FD" w:rsidRPr="00CB635E" w:rsidRDefault="009E13FD" w:rsidP="00CB63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2015 год</w:t>
            </w:r>
          </w:p>
        </w:tc>
        <w:tc>
          <w:tcPr>
            <w:tcW w:w="1057" w:type="dxa"/>
          </w:tcPr>
          <w:p w:rsidR="009E13FD" w:rsidRPr="00CB635E" w:rsidRDefault="009E13FD" w:rsidP="00CB63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2016 год</w:t>
            </w:r>
          </w:p>
        </w:tc>
        <w:tc>
          <w:tcPr>
            <w:tcW w:w="1006" w:type="dxa"/>
          </w:tcPr>
          <w:p w:rsidR="009E13FD" w:rsidRPr="00CB635E" w:rsidRDefault="009E13FD" w:rsidP="00CB63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B635E">
              <w:rPr>
                <w:rFonts w:ascii="Times New Roman" w:hAnsi="Times New Roman"/>
                <w:sz w:val="20"/>
              </w:rPr>
              <w:t>Итого на период</w:t>
            </w:r>
          </w:p>
        </w:tc>
      </w:tr>
      <w:tr w:rsidR="009E13FD" w:rsidRPr="00CB635E" w:rsidTr="00285C7D">
        <w:tc>
          <w:tcPr>
            <w:tcW w:w="2390" w:type="dxa"/>
          </w:tcPr>
          <w:p w:rsidR="009E13FD" w:rsidRPr="00CB635E" w:rsidRDefault="009E13FD" w:rsidP="00CB635E">
            <w:pPr>
              <w:pStyle w:val="ConsPlusTitle"/>
              <w:widowControl/>
              <w:tabs>
                <w:tab w:val="left" w:pos="5040"/>
                <w:tab w:val="left" w:pos="5220"/>
                <w:tab w:val="left" w:pos="54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B635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Муниципальная программа администрации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Амыльского</w:t>
            </w:r>
            <w:r w:rsidRPr="00CB635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сельсовета</w:t>
            </w:r>
          </w:p>
          <w:p w:rsidR="009E13FD" w:rsidRPr="00CB635E" w:rsidRDefault="009E13FD" w:rsidP="00CB63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B635E">
              <w:rPr>
                <w:rFonts w:ascii="Times New Roman" w:hAnsi="Times New Roman" w:cs="Times New Roman"/>
                <w:b w:val="0"/>
                <w:sz w:val="22"/>
                <w:szCs w:val="22"/>
              </w:rPr>
              <w:t>«</w:t>
            </w:r>
            <w:r w:rsidRPr="00CB635E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Обеспечение населения необходимыми </w:t>
            </w:r>
            <w:r w:rsidRPr="00CB635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социальными услугами и формирование комфортной среды обитания населения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Амыльского</w:t>
            </w:r>
            <w:r w:rsidRPr="00CB635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сельсовет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CB635E">
              <w:rPr>
                <w:rFonts w:ascii="Times New Roman" w:hAnsi="Times New Roman" w:cs="Times New Roman"/>
                <w:b w:val="0"/>
                <w:sz w:val="22"/>
                <w:szCs w:val="22"/>
              </w:rPr>
              <w:t>» на 2014 - 2016 годы</w:t>
            </w:r>
          </w:p>
          <w:p w:rsidR="009E13FD" w:rsidRPr="00CB635E" w:rsidRDefault="009E13FD" w:rsidP="00CB635E">
            <w:pPr>
              <w:spacing w:after="0" w:line="240" w:lineRule="auto"/>
            </w:pPr>
          </w:p>
        </w:tc>
        <w:tc>
          <w:tcPr>
            <w:tcW w:w="2085" w:type="dxa"/>
          </w:tcPr>
          <w:p w:rsidR="009E13FD" w:rsidRPr="00CB635E" w:rsidRDefault="009E13FD" w:rsidP="00CB635E">
            <w:pPr>
              <w:spacing w:after="0" w:line="240" w:lineRule="auto"/>
            </w:pPr>
          </w:p>
        </w:tc>
        <w:tc>
          <w:tcPr>
            <w:tcW w:w="2351" w:type="dxa"/>
          </w:tcPr>
          <w:p w:rsidR="009E13FD" w:rsidRPr="00CB635E" w:rsidRDefault="009E13FD" w:rsidP="00CB635E">
            <w:pPr>
              <w:spacing w:after="0" w:line="240" w:lineRule="auto"/>
              <w:rPr>
                <w:rFonts w:ascii="Times New Roman" w:hAnsi="Times New Roman"/>
              </w:rPr>
            </w:pPr>
            <w:r w:rsidRPr="00CB635E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Амыльского</w:t>
            </w:r>
            <w:r w:rsidRPr="00CB635E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692" w:type="dxa"/>
          </w:tcPr>
          <w:p w:rsidR="009E13FD" w:rsidRPr="00CB635E" w:rsidRDefault="009E13FD" w:rsidP="00CB635E">
            <w:pPr>
              <w:spacing w:after="0" w:line="240" w:lineRule="auto"/>
            </w:pPr>
            <w:r w:rsidRPr="00CB635E">
              <w:t>60</w:t>
            </w:r>
            <w:r>
              <w:t>1</w:t>
            </w:r>
          </w:p>
        </w:tc>
        <w:tc>
          <w:tcPr>
            <w:tcW w:w="838" w:type="dxa"/>
          </w:tcPr>
          <w:p w:rsidR="009E13FD" w:rsidRDefault="009E13FD" w:rsidP="00CB635E">
            <w:pPr>
              <w:spacing w:after="0" w:line="240" w:lineRule="auto"/>
            </w:pPr>
            <w:r>
              <w:t>0503</w:t>
            </w:r>
          </w:p>
          <w:p w:rsidR="009E13FD" w:rsidRDefault="009E13FD" w:rsidP="00CB635E">
            <w:pPr>
              <w:spacing w:after="0" w:line="240" w:lineRule="auto"/>
            </w:pPr>
            <w:r>
              <w:t>0409</w:t>
            </w:r>
          </w:p>
          <w:p w:rsidR="009E13FD" w:rsidRDefault="009E13FD" w:rsidP="00CB635E">
            <w:pPr>
              <w:spacing w:after="0" w:line="240" w:lineRule="auto"/>
            </w:pPr>
            <w:r>
              <w:t>0314</w:t>
            </w:r>
          </w:p>
          <w:p w:rsidR="009E13FD" w:rsidRDefault="009E13FD" w:rsidP="00CB635E">
            <w:pPr>
              <w:spacing w:after="0" w:line="240" w:lineRule="auto"/>
            </w:pPr>
            <w:r>
              <w:t>0310</w:t>
            </w:r>
          </w:p>
          <w:p w:rsidR="009E13FD" w:rsidRPr="00CB635E" w:rsidRDefault="009E13FD" w:rsidP="00CB635E">
            <w:pPr>
              <w:spacing w:after="0" w:line="240" w:lineRule="auto"/>
            </w:pPr>
            <w:r>
              <w:t>0801</w:t>
            </w:r>
          </w:p>
        </w:tc>
        <w:tc>
          <w:tcPr>
            <w:tcW w:w="997" w:type="dxa"/>
          </w:tcPr>
          <w:p w:rsidR="009E13FD" w:rsidRPr="00CB635E" w:rsidRDefault="009E13FD" w:rsidP="00CB635E">
            <w:pPr>
              <w:spacing w:after="0" w:line="240" w:lineRule="auto"/>
            </w:pPr>
            <w:r>
              <w:t>0500000</w:t>
            </w:r>
          </w:p>
        </w:tc>
        <w:tc>
          <w:tcPr>
            <w:tcW w:w="795" w:type="dxa"/>
          </w:tcPr>
          <w:p w:rsidR="009E13FD" w:rsidRPr="00CB635E" w:rsidRDefault="009E13FD" w:rsidP="00285C7D">
            <w:pPr>
              <w:spacing w:after="0" w:line="240" w:lineRule="auto"/>
              <w:jc w:val="center"/>
            </w:pPr>
            <w:r>
              <w:t>***</w:t>
            </w:r>
          </w:p>
        </w:tc>
        <w:tc>
          <w:tcPr>
            <w:tcW w:w="1281" w:type="dxa"/>
          </w:tcPr>
          <w:p w:rsidR="009E13FD" w:rsidRPr="00CB635E" w:rsidRDefault="009E13FD" w:rsidP="00285C7D">
            <w:pPr>
              <w:spacing w:after="0" w:line="240" w:lineRule="auto"/>
              <w:jc w:val="center"/>
            </w:pPr>
            <w:r>
              <w:t>838,32</w:t>
            </w:r>
          </w:p>
        </w:tc>
        <w:tc>
          <w:tcPr>
            <w:tcW w:w="1057" w:type="dxa"/>
          </w:tcPr>
          <w:p w:rsidR="009E13FD" w:rsidRPr="00CB635E" w:rsidRDefault="009E13FD" w:rsidP="00285C7D">
            <w:pPr>
              <w:spacing w:after="0" w:line="240" w:lineRule="auto"/>
              <w:jc w:val="center"/>
            </w:pPr>
            <w:r>
              <w:t>794,6</w:t>
            </w:r>
          </w:p>
        </w:tc>
        <w:tc>
          <w:tcPr>
            <w:tcW w:w="1057" w:type="dxa"/>
          </w:tcPr>
          <w:p w:rsidR="009E13FD" w:rsidRPr="00CB635E" w:rsidRDefault="009E13FD" w:rsidP="00285C7D">
            <w:pPr>
              <w:spacing w:after="0" w:line="240" w:lineRule="auto"/>
              <w:jc w:val="center"/>
            </w:pPr>
            <w:r>
              <w:t>793,3</w:t>
            </w:r>
          </w:p>
        </w:tc>
        <w:tc>
          <w:tcPr>
            <w:tcW w:w="1006" w:type="dxa"/>
          </w:tcPr>
          <w:p w:rsidR="009E13FD" w:rsidRDefault="009E13FD" w:rsidP="00285C7D">
            <w:pPr>
              <w:spacing w:after="0" w:line="240" w:lineRule="auto"/>
              <w:jc w:val="center"/>
            </w:pPr>
            <w:r>
              <w:t>2306,22</w:t>
            </w:r>
          </w:p>
          <w:p w:rsidR="009E13FD" w:rsidRPr="00CB635E" w:rsidRDefault="009E13FD" w:rsidP="00285C7D">
            <w:pPr>
              <w:spacing w:after="0" w:line="240" w:lineRule="auto"/>
              <w:jc w:val="center"/>
            </w:pPr>
          </w:p>
        </w:tc>
      </w:tr>
      <w:tr w:rsidR="009E13FD" w:rsidRPr="00CB635E" w:rsidTr="00285C7D">
        <w:trPr>
          <w:trHeight w:val="1130"/>
        </w:trPr>
        <w:tc>
          <w:tcPr>
            <w:tcW w:w="2390" w:type="dxa"/>
          </w:tcPr>
          <w:p w:rsidR="009E13FD" w:rsidRPr="00CB635E" w:rsidRDefault="009E13FD" w:rsidP="00CB635E">
            <w:pPr>
              <w:spacing w:after="0" w:line="240" w:lineRule="auto"/>
              <w:rPr>
                <w:rFonts w:ascii="Times New Roman" w:hAnsi="Times New Roman"/>
              </w:rPr>
            </w:pPr>
            <w:r w:rsidRPr="00CB635E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2085" w:type="dxa"/>
          </w:tcPr>
          <w:p w:rsidR="009E13FD" w:rsidRPr="00CB635E" w:rsidRDefault="009E13FD" w:rsidP="00CB635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2"/>
                <w:szCs w:val="22"/>
              </w:rPr>
            </w:pPr>
            <w:r w:rsidRPr="00CB635E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2"/>
                <w:szCs w:val="22"/>
              </w:rPr>
              <w:t>«Содержание автомобильных дорог в границах поселения»</w:t>
            </w:r>
          </w:p>
        </w:tc>
        <w:tc>
          <w:tcPr>
            <w:tcW w:w="2351" w:type="dxa"/>
          </w:tcPr>
          <w:p w:rsidR="009E13FD" w:rsidRPr="00CB635E" w:rsidRDefault="009E13FD" w:rsidP="00CB635E">
            <w:pPr>
              <w:spacing w:after="0" w:line="240" w:lineRule="auto"/>
              <w:rPr>
                <w:rFonts w:ascii="Times New Roman" w:hAnsi="Times New Roman"/>
              </w:rPr>
            </w:pPr>
            <w:r w:rsidRPr="00CB635E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Амыльского</w:t>
            </w:r>
            <w:r w:rsidRPr="00CB635E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692" w:type="dxa"/>
          </w:tcPr>
          <w:p w:rsidR="009E13FD" w:rsidRPr="00CB635E" w:rsidRDefault="009E13FD" w:rsidP="00F45D05">
            <w:pPr>
              <w:spacing w:after="0" w:line="240" w:lineRule="auto"/>
              <w:jc w:val="center"/>
            </w:pPr>
            <w:r w:rsidRPr="00CB635E">
              <w:t>60</w:t>
            </w:r>
            <w:r>
              <w:t>1</w:t>
            </w:r>
          </w:p>
        </w:tc>
        <w:tc>
          <w:tcPr>
            <w:tcW w:w="838" w:type="dxa"/>
          </w:tcPr>
          <w:p w:rsidR="009E13FD" w:rsidRPr="00CB635E" w:rsidRDefault="009E13FD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997" w:type="dxa"/>
          </w:tcPr>
          <w:p w:rsidR="009E13FD" w:rsidRPr="00CB635E" w:rsidRDefault="009E13FD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0510000</w:t>
            </w:r>
          </w:p>
        </w:tc>
        <w:tc>
          <w:tcPr>
            <w:tcW w:w="795" w:type="dxa"/>
          </w:tcPr>
          <w:p w:rsidR="009E13FD" w:rsidRPr="00CB635E" w:rsidRDefault="009E13FD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  <w:tc>
          <w:tcPr>
            <w:tcW w:w="1281" w:type="dxa"/>
          </w:tcPr>
          <w:p w:rsidR="009E13FD" w:rsidRPr="00CB635E" w:rsidRDefault="009E13FD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162,3</w:t>
            </w:r>
          </w:p>
        </w:tc>
        <w:tc>
          <w:tcPr>
            <w:tcW w:w="1057" w:type="dxa"/>
          </w:tcPr>
          <w:p w:rsidR="009E13FD" w:rsidRPr="00CB635E" w:rsidRDefault="009E13FD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198,6</w:t>
            </w:r>
          </w:p>
        </w:tc>
        <w:tc>
          <w:tcPr>
            <w:tcW w:w="1057" w:type="dxa"/>
          </w:tcPr>
          <w:p w:rsidR="009E13FD" w:rsidRPr="00CB635E" w:rsidRDefault="009E13FD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196,8</w:t>
            </w:r>
          </w:p>
        </w:tc>
        <w:tc>
          <w:tcPr>
            <w:tcW w:w="1006" w:type="dxa"/>
          </w:tcPr>
          <w:p w:rsidR="009E13FD" w:rsidRPr="00CB635E" w:rsidRDefault="009E13FD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557,7</w:t>
            </w:r>
          </w:p>
        </w:tc>
      </w:tr>
      <w:tr w:rsidR="009E13FD" w:rsidRPr="00CB635E" w:rsidTr="00285C7D">
        <w:trPr>
          <w:trHeight w:val="2410"/>
        </w:trPr>
        <w:tc>
          <w:tcPr>
            <w:tcW w:w="2390" w:type="dxa"/>
          </w:tcPr>
          <w:p w:rsidR="009E13FD" w:rsidRPr="00CB635E" w:rsidRDefault="009E13FD" w:rsidP="00CB635E">
            <w:pPr>
              <w:spacing w:after="0" w:line="240" w:lineRule="auto"/>
              <w:rPr>
                <w:rFonts w:ascii="Times New Roman" w:hAnsi="Times New Roman"/>
              </w:rPr>
            </w:pPr>
            <w:r w:rsidRPr="00CB635E"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2085" w:type="dxa"/>
          </w:tcPr>
          <w:p w:rsidR="009E13FD" w:rsidRPr="00CB635E" w:rsidRDefault="009E13FD" w:rsidP="00CB635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CB635E">
              <w:rPr>
                <w:rFonts w:ascii="Times New Roman" w:hAnsi="Times New Roman" w:cs="Times New Roman"/>
                <w:sz w:val="22"/>
                <w:szCs w:val="22"/>
              </w:rPr>
              <w:t>«Предупреждение и ликвидация последствий чрезвычайных ситуаций в границах поселения, профилактика терроризма»</w:t>
            </w:r>
          </w:p>
        </w:tc>
        <w:tc>
          <w:tcPr>
            <w:tcW w:w="2351" w:type="dxa"/>
          </w:tcPr>
          <w:p w:rsidR="009E13FD" w:rsidRPr="00CB635E" w:rsidRDefault="009E13FD" w:rsidP="00CB635E">
            <w:pPr>
              <w:spacing w:after="0" w:line="240" w:lineRule="auto"/>
              <w:rPr>
                <w:rFonts w:ascii="Times New Roman" w:hAnsi="Times New Roman"/>
              </w:rPr>
            </w:pPr>
            <w:r w:rsidRPr="00CB635E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Амыльского</w:t>
            </w:r>
            <w:r w:rsidRPr="00CB635E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692" w:type="dxa"/>
          </w:tcPr>
          <w:p w:rsidR="009E13FD" w:rsidRPr="00CB635E" w:rsidRDefault="009E13FD" w:rsidP="00F45D05">
            <w:pPr>
              <w:spacing w:after="0" w:line="240" w:lineRule="auto"/>
              <w:jc w:val="center"/>
            </w:pPr>
            <w:r w:rsidRPr="00CB635E">
              <w:t>60</w:t>
            </w:r>
            <w:r>
              <w:t>1</w:t>
            </w:r>
          </w:p>
        </w:tc>
        <w:tc>
          <w:tcPr>
            <w:tcW w:w="838" w:type="dxa"/>
          </w:tcPr>
          <w:p w:rsidR="009E13FD" w:rsidRPr="00CB635E" w:rsidRDefault="009E13FD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0314</w:t>
            </w:r>
          </w:p>
        </w:tc>
        <w:tc>
          <w:tcPr>
            <w:tcW w:w="997" w:type="dxa"/>
          </w:tcPr>
          <w:p w:rsidR="009E13FD" w:rsidRPr="00CB635E" w:rsidRDefault="009E13FD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0520000</w:t>
            </w:r>
          </w:p>
        </w:tc>
        <w:tc>
          <w:tcPr>
            <w:tcW w:w="795" w:type="dxa"/>
          </w:tcPr>
          <w:p w:rsidR="009E13FD" w:rsidRPr="00CB635E" w:rsidRDefault="009E13FD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  <w:tc>
          <w:tcPr>
            <w:tcW w:w="1281" w:type="dxa"/>
          </w:tcPr>
          <w:p w:rsidR="009E13FD" w:rsidRPr="00CB635E" w:rsidRDefault="009E13FD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057" w:type="dxa"/>
          </w:tcPr>
          <w:p w:rsidR="009E13FD" w:rsidRPr="00CB635E" w:rsidRDefault="009E13FD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057" w:type="dxa"/>
          </w:tcPr>
          <w:p w:rsidR="009E13FD" w:rsidRPr="00CB635E" w:rsidRDefault="009E13FD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006" w:type="dxa"/>
          </w:tcPr>
          <w:p w:rsidR="009E13FD" w:rsidRPr="00CB635E" w:rsidRDefault="009E13FD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</w:tr>
      <w:tr w:rsidR="009E13FD" w:rsidRPr="00CB635E" w:rsidTr="00285C7D">
        <w:tc>
          <w:tcPr>
            <w:tcW w:w="2390" w:type="dxa"/>
          </w:tcPr>
          <w:p w:rsidR="009E13FD" w:rsidRPr="00CB635E" w:rsidRDefault="009E13FD" w:rsidP="00CB635E">
            <w:pPr>
              <w:spacing w:after="0" w:line="240" w:lineRule="auto"/>
            </w:pPr>
            <w:r w:rsidRPr="00CB635E">
              <w:rPr>
                <w:rFonts w:ascii="Times New Roman" w:hAnsi="Times New Roman"/>
              </w:rPr>
              <w:t>Подпрограмма 3</w:t>
            </w:r>
          </w:p>
        </w:tc>
        <w:tc>
          <w:tcPr>
            <w:tcW w:w="2085" w:type="dxa"/>
          </w:tcPr>
          <w:p w:rsidR="009E13FD" w:rsidRPr="00CB635E" w:rsidRDefault="009E13FD" w:rsidP="00CB635E">
            <w:pPr>
              <w:pStyle w:val="ConsPlusCell"/>
              <w:jc w:val="both"/>
              <w:rPr>
                <w:sz w:val="22"/>
                <w:szCs w:val="22"/>
              </w:rPr>
            </w:pPr>
            <w:r w:rsidRPr="00CB635E">
              <w:rPr>
                <w:sz w:val="22"/>
                <w:szCs w:val="22"/>
              </w:rPr>
              <w:t>«Обеспечение первичных мер пожарной безопасности в МО «</w:t>
            </w:r>
            <w:r>
              <w:rPr>
                <w:sz w:val="22"/>
                <w:szCs w:val="22"/>
              </w:rPr>
              <w:t>Амыль</w:t>
            </w:r>
            <w:r w:rsidRPr="00CB635E">
              <w:rPr>
                <w:sz w:val="22"/>
                <w:szCs w:val="22"/>
              </w:rPr>
              <w:t>ский сельсовет»</w:t>
            </w:r>
          </w:p>
          <w:p w:rsidR="009E13FD" w:rsidRPr="00CB635E" w:rsidRDefault="009E13FD" w:rsidP="00CB63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1" w:type="dxa"/>
          </w:tcPr>
          <w:p w:rsidR="009E13FD" w:rsidRPr="00CB635E" w:rsidRDefault="009E13FD" w:rsidP="00CB635E">
            <w:pPr>
              <w:spacing w:after="0" w:line="240" w:lineRule="auto"/>
              <w:rPr>
                <w:rFonts w:ascii="Times New Roman" w:hAnsi="Times New Roman"/>
              </w:rPr>
            </w:pPr>
            <w:r w:rsidRPr="00CB635E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Амыльского</w:t>
            </w:r>
            <w:r w:rsidRPr="00CB635E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692" w:type="dxa"/>
          </w:tcPr>
          <w:p w:rsidR="009E13FD" w:rsidRPr="00CB635E" w:rsidRDefault="009E13FD" w:rsidP="00F45D05">
            <w:pPr>
              <w:spacing w:after="0" w:line="240" w:lineRule="auto"/>
              <w:jc w:val="center"/>
            </w:pPr>
            <w:r w:rsidRPr="00CB635E">
              <w:t>60</w:t>
            </w:r>
            <w:r>
              <w:t>1</w:t>
            </w:r>
          </w:p>
        </w:tc>
        <w:tc>
          <w:tcPr>
            <w:tcW w:w="838" w:type="dxa"/>
          </w:tcPr>
          <w:p w:rsidR="009E13FD" w:rsidRPr="00CB635E" w:rsidRDefault="009E13FD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997" w:type="dxa"/>
          </w:tcPr>
          <w:p w:rsidR="009E13FD" w:rsidRPr="00CB635E" w:rsidRDefault="009E13FD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0530000</w:t>
            </w:r>
          </w:p>
        </w:tc>
        <w:tc>
          <w:tcPr>
            <w:tcW w:w="795" w:type="dxa"/>
          </w:tcPr>
          <w:p w:rsidR="009E13FD" w:rsidRPr="00CB635E" w:rsidRDefault="009E13FD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  <w:tc>
          <w:tcPr>
            <w:tcW w:w="1281" w:type="dxa"/>
          </w:tcPr>
          <w:p w:rsidR="009E13FD" w:rsidRPr="00CB635E" w:rsidRDefault="009E13FD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057" w:type="dxa"/>
          </w:tcPr>
          <w:p w:rsidR="009E13FD" w:rsidRPr="00CB635E" w:rsidRDefault="009E13FD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057" w:type="dxa"/>
          </w:tcPr>
          <w:p w:rsidR="009E13FD" w:rsidRPr="00CB635E" w:rsidRDefault="009E13FD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006" w:type="dxa"/>
          </w:tcPr>
          <w:p w:rsidR="009E13FD" w:rsidRPr="00CB635E" w:rsidRDefault="009E13FD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13,00</w:t>
            </w:r>
          </w:p>
        </w:tc>
      </w:tr>
      <w:tr w:rsidR="009E13FD" w:rsidRPr="00CB635E" w:rsidTr="00285C7D">
        <w:tc>
          <w:tcPr>
            <w:tcW w:w="2390" w:type="dxa"/>
          </w:tcPr>
          <w:p w:rsidR="009E13FD" w:rsidRPr="00CB635E" w:rsidRDefault="009E13FD" w:rsidP="00CB635E">
            <w:pPr>
              <w:spacing w:after="0" w:line="240" w:lineRule="auto"/>
            </w:pPr>
            <w:r w:rsidRPr="00CB635E">
              <w:rPr>
                <w:rFonts w:ascii="Times New Roman" w:hAnsi="Times New Roman"/>
              </w:rPr>
              <w:t>Подпрограмма 4</w:t>
            </w:r>
          </w:p>
        </w:tc>
        <w:tc>
          <w:tcPr>
            <w:tcW w:w="2085" w:type="dxa"/>
          </w:tcPr>
          <w:p w:rsidR="009E13FD" w:rsidRPr="00CB635E" w:rsidRDefault="009E13FD" w:rsidP="004614F1">
            <w:pPr>
              <w:pStyle w:val="ConsPlusCell"/>
              <w:rPr>
                <w:sz w:val="22"/>
                <w:szCs w:val="22"/>
              </w:rPr>
            </w:pPr>
            <w:r w:rsidRPr="00CB635E">
              <w:rPr>
                <w:sz w:val="22"/>
                <w:szCs w:val="22"/>
              </w:rPr>
              <w:t>«Организация ритуальных услуг и содержание мест захоронения»</w:t>
            </w:r>
          </w:p>
          <w:p w:rsidR="009E13FD" w:rsidRPr="00CB635E" w:rsidRDefault="009E13FD" w:rsidP="00CB63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1" w:type="dxa"/>
          </w:tcPr>
          <w:p w:rsidR="009E13FD" w:rsidRPr="00CB635E" w:rsidRDefault="009E13FD" w:rsidP="00CB635E">
            <w:pPr>
              <w:spacing w:after="0" w:line="240" w:lineRule="auto"/>
              <w:rPr>
                <w:rFonts w:ascii="Times New Roman" w:hAnsi="Times New Roman"/>
              </w:rPr>
            </w:pPr>
            <w:r w:rsidRPr="00CB635E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Амыльского</w:t>
            </w:r>
            <w:r w:rsidRPr="00CB635E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692" w:type="dxa"/>
          </w:tcPr>
          <w:p w:rsidR="009E13FD" w:rsidRPr="00CB635E" w:rsidRDefault="009E13FD" w:rsidP="00F45D05">
            <w:pPr>
              <w:spacing w:after="0" w:line="240" w:lineRule="auto"/>
              <w:jc w:val="center"/>
            </w:pPr>
            <w:r w:rsidRPr="00CB635E">
              <w:t>60</w:t>
            </w:r>
            <w:r>
              <w:t>1</w:t>
            </w:r>
          </w:p>
        </w:tc>
        <w:tc>
          <w:tcPr>
            <w:tcW w:w="838" w:type="dxa"/>
          </w:tcPr>
          <w:p w:rsidR="009E13FD" w:rsidRPr="00CB635E" w:rsidRDefault="009E13FD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635E">
              <w:rPr>
                <w:rFonts w:ascii="Times New Roman" w:hAnsi="Times New Roman"/>
              </w:rPr>
              <w:t>0503</w:t>
            </w:r>
          </w:p>
        </w:tc>
        <w:tc>
          <w:tcPr>
            <w:tcW w:w="997" w:type="dxa"/>
          </w:tcPr>
          <w:p w:rsidR="009E13FD" w:rsidRPr="00CB635E" w:rsidRDefault="009E13FD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0540000</w:t>
            </w:r>
          </w:p>
        </w:tc>
        <w:tc>
          <w:tcPr>
            <w:tcW w:w="795" w:type="dxa"/>
          </w:tcPr>
          <w:p w:rsidR="009E13FD" w:rsidRPr="00CB635E" w:rsidRDefault="009E13FD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  <w:tc>
          <w:tcPr>
            <w:tcW w:w="1281" w:type="dxa"/>
          </w:tcPr>
          <w:p w:rsidR="009E13FD" w:rsidRPr="00CB635E" w:rsidRDefault="009E13FD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057" w:type="dxa"/>
          </w:tcPr>
          <w:p w:rsidR="009E13FD" w:rsidRPr="00CB635E" w:rsidRDefault="009E13FD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057" w:type="dxa"/>
          </w:tcPr>
          <w:p w:rsidR="009E13FD" w:rsidRPr="00CB635E" w:rsidRDefault="009E13FD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006" w:type="dxa"/>
          </w:tcPr>
          <w:p w:rsidR="009E13FD" w:rsidRPr="00CB635E" w:rsidRDefault="009E13FD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</w:tr>
      <w:tr w:rsidR="009E13FD" w:rsidRPr="00CB635E" w:rsidTr="00285C7D">
        <w:tc>
          <w:tcPr>
            <w:tcW w:w="2390" w:type="dxa"/>
          </w:tcPr>
          <w:p w:rsidR="009E13FD" w:rsidRPr="00CB635E" w:rsidRDefault="009E13FD" w:rsidP="00CB635E">
            <w:pPr>
              <w:spacing w:after="0" w:line="240" w:lineRule="auto"/>
            </w:pPr>
            <w:r w:rsidRPr="00CB635E">
              <w:rPr>
                <w:rFonts w:ascii="Times New Roman" w:hAnsi="Times New Roman"/>
              </w:rPr>
              <w:t>Подпрограмма 5</w:t>
            </w:r>
          </w:p>
        </w:tc>
        <w:tc>
          <w:tcPr>
            <w:tcW w:w="2085" w:type="dxa"/>
          </w:tcPr>
          <w:p w:rsidR="009E13FD" w:rsidRPr="00CB635E" w:rsidRDefault="009E13FD" w:rsidP="00CB635E">
            <w:pPr>
              <w:spacing w:after="0" w:line="240" w:lineRule="auto"/>
              <w:rPr>
                <w:rFonts w:ascii="Times New Roman" w:hAnsi="Times New Roman"/>
              </w:rPr>
            </w:pPr>
            <w:r w:rsidRPr="00CB635E">
              <w:rPr>
                <w:rFonts w:ascii="Times New Roman" w:hAnsi="Times New Roman"/>
              </w:rPr>
              <w:t>«Организация благоустройства территории поселения»</w:t>
            </w:r>
          </w:p>
          <w:p w:rsidR="009E13FD" w:rsidRPr="00CB635E" w:rsidRDefault="009E13FD" w:rsidP="00CB63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1" w:type="dxa"/>
          </w:tcPr>
          <w:p w:rsidR="009E13FD" w:rsidRPr="00CB635E" w:rsidRDefault="009E13FD" w:rsidP="00CB635E">
            <w:pPr>
              <w:spacing w:after="0" w:line="240" w:lineRule="auto"/>
              <w:rPr>
                <w:rFonts w:ascii="Times New Roman" w:hAnsi="Times New Roman"/>
              </w:rPr>
            </w:pPr>
            <w:r w:rsidRPr="00CB635E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Амыльского</w:t>
            </w:r>
            <w:r w:rsidRPr="00CB635E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692" w:type="dxa"/>
          </w:tcPr>
          <w:p w:rsidR="009E13FD" w:rsidRPr="00CB635E" w:rsidRDefault="009E13FD" w:rsidP="00F45D05">
            <w:pPr>
              <w:spacing w:after="0" w:line="240" w:lineRule="auto"/>
              <w:jc w:val="center"/>
            </w:pPr>
            <w:r w:rsidRPr="00CB635E">
              <w:t>60</w:t>
            </w:r>
            <w:r>
              <w:t>1</w:t>
            </w:r>
          </w:p>
        </w:tc>
        <w:tc>
          <w:tcPr>
            <w:tcW w:w="838" w:type="dxa"/>
          </w:tcPr>
          <w:p w:rsidR="009E13FD" w:rsidRPr="00CB635E" w:rsidRDefault="009E13FD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635E">
              <w:rPr>
                <w:rFonts w:ascii="Times New Roman" w:hAnsi="Times New Roman"/>
              </w:rPr>
              <w:t>0503</w:t>
            </w:r>
          </w:p>
        </w:tc>
        <w:tc>
          <w:tcPr>
            <w:tcW w:w="997" w:type="dxa"/>
          </w:tcPr>
          <w:p w:rsidR="009E13FD" w:rsidRPr="00CB635E" w:rsidRDefault="009E13FD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0550000</w:t>
            </w:r>
          </w:p>
        </w:tc>
        <w:tc>
          <w:tcPr>
            <w:tcW w:w="795" w:type="dxa"/>
          </w:tcPr>
          <w:p w:rsidR="009E13FD" w:rsidRPr="00CB635E" w:rsidRDefault="009E13FD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  <w:tc>
          <w:tcPr>
            <w:tcW w:w="1281" w:type="dxa"/>
          </w:tcPr>
          <w:p w:rsidR="009E13FD" w:rsidRPr="00CB635E" w:rsidRDefault="009E13FD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527,0</w:t>
            </w:r>
          </w:p>
        </w:tc>
        <w:tc>
          <w:tcPr>
            <w:tcW w:w="1057" w:type="dxa"/>
          </w:tcPr>
          <w:p w:rsidR="009E13FD" w:rsidRPr="00CB635E" w:rsidRDefault="009E13FD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571,0</w:t>
            </w:r>
          </w:p>
        </w:tc>
        <w:tc>
          <w:tcPr>
            <w:tcW w:w="1057" w:type="dxa"/>
          </w:tcPr>
          <w:p w:rsidR="009E13FD" w:rsidRPr="00CB635E" w:rsidRDefault="009E13FD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571,0</w:t>
            </w:r>
          </w:p>
        </w:tc>
        <w:tc>
          <w:tcPr>
            <w:tcW w:w="1006" w:type="dxa"/>
          </w:tcPr>
          <w:p w:rsidR="009E13FD" w:rsidRPr="00CB635E" w:rsidRDefault="009E13FD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1669,0</w:t>
            </w:r>
          </w:p>
        </w:tc>
      </w:tr>
      <w:tr w:rsidR="009E13FD" w:rsidRPr="005F5FCF" w:rsidTr="00285C7D">
        <w:tc>
          <w:tcPr>
            <w:tcW w:w="2390" w:type="dxa"/>
          </w:tcPr>
          <w:p w:rsidR="009E13FD" w:rsidRPr="005F5FCF" w:rsidRDefault="009E13FD" w:rsidP="00A73E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F5FCF">
              <w:rPr>
                <w:rFonts w:ascii="Times New Roman" w:hAnsi="Times New Roman"/>
              </w:rPr>
              <w:t>Подпрограмма 6</w:t>
            </w:r>
          </w:p>
        </w:tc>
        <w:tc>
          <w:tcPr>
            <w:tcW w:w="2085" w:type="dxa"/>
          </w:tcPr>
          <w:p w:rsidR="009E13FD" w:rsidRPr="005F5FCF" w:rsidRDefault="009E13FD" w:rsidP="00A73E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F5FCF">
              <w:rPr>
                <w:rFonts w:ascii="Times New Roman" w:hAnsi="Times New Roman"/>
                <w:bCs/>
              </w:rPr>
              <w:t>«Энергосбережение и повышение энергетической эффективности в МО «Амыльский сельсовет»</w:t>
            </w:r>
            <w:r w:rsidRPr="005F5FCF">
              <w:rPr>
                <w:rFonts w:ascii="Times New Roman" w:hAnsi="Times New Roman"/>
              </w:rPr>
              <w:t>»</w:t>
            </w:r>
          </w:p>
        </w:tc>
        <w:tc>
          <w:tcPr>
            <w:tcW w:w="2351" w:type="dxa"/>
          </w:tcPr>
          <w:p w:rsidR="009E13FD" w:rsidRPr="005F5FCF" w:rsidRDefault="009E13FD" w:rsidP="00A73E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F5FCF">
              <w:rPr>
                <w:rFonts w:ascii="Times New Roman" w:hAnsi="Times New Roman"/>
              </w:rPr>
              <w:t>Администрация Амыльского сельсовета</w:t>
            </w:r>
          </w:p>
        </w:tc>
        <w:tc>
          <w:tcPr>
            <w:tcW w:w="692" w:type="dxa"/>
          </w:tcPr>
          <w:p w:rsidR="009E13FD" w:rsidRPr="005F5FCF" w:rsidRDefault="009E13FD" w:rsidP="00A73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5FCF">
              <w:rPr>
                <w:rFonts w:ascii="Times New Roman" w:hAnsi="Times New Roman"/>
              </w:rPr>
              <w:t>601</w:t>
            </w:r>
          </w:p>
        </w:tc>
        <w:tc>
          <w:tcPr>
            <w:tcW w:w="838" w:type="dxa"/>
          </w:tcPr>
          <w:p w:rsidR="009E13FD" w:rsidRPr="005F5FCF" w:rsidRDefault="009E13FD" w:rsidP="00A73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5FCF">
              <w:rPr>
                <w:rFonts w:ascii="Times New Roman" w:hAnsi="Times New Roman"/>
              </w:rPr>
              <w:t>0104</w:t>
            </w:r>
          </w:p>
          <w:p w:rsidR="009E13FD" w:rsidRPr="005F5FCF" w:rsidRDefault="009E13FD" w:rsidP="00A73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5FCF">
              <w:rPr>
                <w:rFonts w:ascii="Times New Roman" w:hAnsi="Times New Roman"/>
              </w:rPr>
              <w:t>0801</w:t>
            </w:r>
          </w:p>
        </w:tc>
        <w:tc>
          <w:tcPr>
            <w:tcW w:w="997" w:type="dxa"/>
          </w:tcPr>
          <w:p w:rsidR="009E13FD" w:rsidRPr="005F5FCF" w:rsidRDefault="009E13FD" w:rsidP="00A73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5FCF">
              <w:rPr>
                <w:rFonts w:ascii="Times New Roman" w:hAnsi="Times New Roman"/>
              </w:rPr>
              <w:t>0560000</w:t>
            </w:r>
          </w:p>
        </w:tc>
        <w:tc>
          <w:tcPr>
            <w:tcW w:w="795" w:type="dxa"/>
          </w:tcPr>
          <w:p w:rsidR="009E13FD" w:rsidRPr="005F5FCF" w:rsidRDefault="009E13FD" w:rsidP="00A73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5FCF">
              <w:rPr>
                <w:rFonts w:ascii="Times New Roman" w:hAnsi="Times New Roman"/>
              </w:rPr>
              <w:t>***</w:t>
            </w:r>
          </w:p>
        </w:tc>
        <w:tc>
          <w:tcPr>
            <w:tcW w:w="1281" w:type="dxa"/>
          </w:tcPr>
          <w:p w:rsidR="009E13FD" w:rsidRPr="005F5FCF" w:rsidRDefault="009E13FD" w:rsidP="00A73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5FCF">
              <w:rPr>
                <w:rFonts w:ascii="Times New Roman" w:hAnsi="Times New Roman"/>
              </w:rPr>
              <w:t>120,02</w:t>
            </w:r>
          </w:p>
        </w:tc>
        <w:tc>
          <w:tcPr>
            <w:tcW w:w="1057" w:type="dxa"/>
          </w:tcPr>
          <w:p w:rsidR="009E13FD" w:rsidRPr="005F5FCF" w:rsidRDefault="009E13FD" w:rsidP="00A73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5FCF">
              <w:rPr>
                <w:rFonts w:ascii="Times New Roman" w:hAnsi="Times New Roman"/>
              </w:rPr>
              <w:t>0,00</w:t>
            </w:r>
          </w:p>
        </w:tc>
        <w:tc>
          <w:tcPr>
            <w:tcW w:w="1057" w:type="dxa"/>
          </w:tcPr>
          <w:p w:rsidR="009E13FD" w:rsidRPr="005F5FCF" w:rsidRDefault="009E13FD" w:rsidP="00A73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5FCF">
              <w:rPr>
                <w:rFonts w:ascii="Times New Roman" w:hAnsi="Times New Roman"/>
              </w:rPr>
              <w:t>0,00</w:t>
            </w:r>
          </w:p>
        </w:tc>
        <w:tc>
          <w:tcPr>
            <w:tcW w:w="1006" w:type="dxa"/>
          </w:tcPr>
          <w:p w:rsidR="009E13FD" w:rsidRPr="005F5FCF" w:rsidRDefault="009E13FD" w:rsidP="00A73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5FCF">
              <w:rPr>
                <w:rFonts w:ascii="Times New Roman" w:hAnsi="Times New Roman"/>
              </w:rPr>
              <w:t>120,02</w:t>
            </w:r>
          </w:p>
        </w:tc>
      </w:tr>
    </w:tbl>
    <w:p w:rsidR="009E13FD" w:rsidRPr="004614F1" w:rsidRDefault="009E13FD" w:rsidP="004614F1"/>
    <w:sectPr w:rsidR="009E13FD" w:rsidRPr="004614F1" w:rsidSect="004614F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14F1"/>
    <w:rsid w:val="00084569"/>
    <w:rsid w:val="000A36F4"/>
    <w:rsid w:val="000B03E8"/>
    <w:rsid w:val="000B14DD"/>
    <w:rsid w:val="00163914"/>
    <w:rsid w:val="00170804"/>
    <w:rsid w:val="001E5078"/>
    <w:rsid w:val="00285C7D"/>
    <w:rsid w:val="002B4283"/>
    <w:rsid w:val="002F0F4E"/>
    <w:rsid w:val="0030765F"/>
    <w:rsid w:val="0032055A"/>
    <w:rsid w:val="004152F2"/>
    <w:rsid w:val="004362B9"/>
    <w:rsid w:val="004614F1"/>
    <w:rsid w:val="004A15A3"/>
    <w:rsid w:val="004B39E9"/>
    <w:rsid w:val="00522147"/>
    <w:rsid w:val="00592925"/>
    <w:rsid w:val="005E5710"/>
    <w:rsid w:val="005F2CCC"/>
    <w:rsid w:val="005F5FCF"/>
    <w:rsid w:val="006619BF"/>
    <w:rsid w:val="006F15A7"/>
    <w:rsid w:val="00766E2A"/>
    <w:rsid w:val="00773FD4"/>
    <w:rsid w:val="00834EE4"/>
    <w:rsid w:val="00871785"/>
    <w:rsid w:val="008A1C42"/>
    <w:rsid w:val="008E5B91"/>
    <w:rsid w:val="009E13FD"/>
    <w:rsid w:val="00A30F26"/>
    <w:rsid w:val="00A73EC9"/>
    <w:rsid w:val="00A84C44"/>
    <w:rsid w:val="00B4655C"/>
    <w:rsid w:val="00BD1DD2"/>
    <w:rsid w:val="00C550CB"/>
    <w:rsid w:val="00CB635E"/>
    <w:rsid w:val="00CC1803"/>
    <w:rsid w:val="00CC5985"/>
    <w:rsid w:val="00D36CB2"/>
    <w:rsid w:val="00DC5C54"/>
    <w:rsid w:val="00DF4284"/>
    <w:rsid w:val="00E25056"/>
    <w:rsid w:val="00E76E7B"/>
    <w:rsid w:val="00F44455"/>
    <w:rsid w:val="00F45D05"/>
    <w:rsid w:val="00F55AD6"/>
    <w:rsid w:val="00F61213"/>
    <w:rsid w:val="00F73BF4"/>
    <w:rsid w:val="00F92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56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614F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614F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4614F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614F1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3</Pages>
  <Words>291</Words>
  <Characters>1663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</cp:lastModifiedBy>
  <cp:revision>18</cp:revision>
  <dcterms:created xsi:type="dcterms:W3CDTF">2013-09-22T14:50:00Z</dcterms:created>
  <dcterms:modified xsi:type="dcterms:W3CDTF">2014-06-05T23:58:00Z</dcterms:modified>
</cp:coreProperties>
</file>